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1B3F" w:rsidRPr="00FA1E4B" w:rsidRDefault="005D1B3F" w:rsidP="00631AC7">
      <w:pPr>
        <w:ind w:left="-1134"/>
        <w:rPr>
          <w:rFonts w:ascii="Arial" w:hAnsi="Arial" w:cs="Arial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posOffset>4442460</wp:posOffset>
                </wp:positionH>
                <wp:positionV relativeFrom="paragraph">
                  <wp:posOffset>-1082675</wp:posOffset>
                </wp:positionV>
                <wp:extent cx="960120" cy="695960"/>
                <wp:effectExtent l="0" t="0" r="11430" b="2794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78B" w:rsidRPr="00681AE4" w:rsidRDefault="007E678B" w:rsidP="007E67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1A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Marca da bollo </w:t>
                            </w:r>
                          </w:p>
                          <w:p w:rsidR="007E678B" w:rsidRDefault="007E678B" w:rsidP="007E67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1A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€ 16,00</w:t>
                            </w:r>
                          </w:p>
                          <w:p w:rsidR="00CD4274" w:rsidRPr="00681AE4" w:rsidRDefault="00CD4274" w:rsidP="00CD427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1A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n. </w:t>
                            </w:r>
                            <w:proofErr w:type="spellStart"/>
                            <w:r w:rsidRPr="00681AE4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xxxxxxx</w:t>
                            </w:r>
                            <w:proofErr w:type="spellEnd"/>
                          </w:p>
                          <w:p w:rsidR="00CD4274" w:rsidRPr="000173F2" w:rsidRDefault="00CD4274" w:rsidP="00CD427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73F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estremi</w:t>
                            </w:r>
                          </w:p>
                          <w:p w:rsidR="005D1B3F" w:rsidRPr="00681AE4" w:rsidRDefault="005D1B3F" w:rsidP="007E678B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49.8pt;margin-top:-85.25pt;width:75.6pt;height:54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" strokeweight=".5pt">
                <v:textbox inset="7.45pt,3.85pt,7.45pt,3.85pt">
                  <w:txbxContent>
                    <w:p w:rsidR="007E678B" w:rsidRPr="00681AE4" w:rsidRDefault="007E678B" w:rsidP="007E67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1AE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Marca da bollo </w:t>
                      </w:r>
                    </w:p>
                    <w:p w:rsidR="007E678B" w:rsidRDefault="007E678B" w:rsidP="007E67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1AE4">
                        <w:rPr>
                          <w:rFonts w:ascii="Arial" w:hAnsi="Arial" w:cs="Arial"/>
                          <w:sz w:val="16"/>
                          <w:szCs w:val="16"/>
                        </w:rPr>
                        <w:t>da € 16,00</w:t>
                      </w:r>
                    </w:p>
                    <w:p w:rsidR="00CD4274" w:rsidRPr="00681AE4" w:rsidRDefault="00CD4274" w:rsidP="00CD427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1AE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n. </w:t>
                      </w:r>
                      <w:proofErr w:type="spellStart"/>
                      <w:r w:rsidRPr="00681AE4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xxxxxxx</w:t>
                      </w:r>
                      <w:proofErr w:type="spellEnd"/>
                    </w:p>
                    <w:p w:rsidR="00CD4274" w:rsidRPr="000173F2" w:rsidRDefault="00CD4274" w:rsidP="00CD427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0173F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estremi</w:t>
                      </w:r>
                    </w:p>
                    <w:p w:rsidR="005D1B3F" w:rsidRPr="00681AE4" w:rsidRDefault="005D1B3F" w:rsidP="007E678B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:rsidR="000B602F" w:rsidRDefault="000B602F" w:rsidP="00631AC7">
      <w:pPr>
        <w:tabs>
          <w:tab w:val="left" w:pos="5103"/>
        </w:tabs>
        <w:ind w:left="-1134"/>
        <w:rPr>
          <w:rFonts w:ascii="Arial" w:hAnsi="Arial" w:cs="Arial"/>
          <w:color w:val="FF0000"/>
          <w:sz w:val="22"/>
          <w:szCs w:val="22"/>
        </w:rPr>
      </w:pPr>
      <w:proofErr w:type="spellStart"/>
      <w:r w:rsidRPr="004820BF">
        <w:rPr>
          <w:rFonts w:ascii="Arial" w:hAnsi="Arial" w:cs="Arial"/>
          <w:color w:val="FF0000"/>
          <w:sz w:val="22"/>
          <w:szCs w:val="22"/>
        </w:rPr>
        <w:t>Prot</w:t>
      </w:r>
      <w:proofErr w:type="spellEnd"/>
      <w:r w:rsidRPr="004820BF">
        <w:rPr>
          <w:rFonts w:ascii="Arial" w:hAnsi="Arial" w:cs="Arial"/>
          <w:color w:val="FF0000"/>
          <w:sz w:val="22"/>
          <w:szCs w:val="22"/>
        </w:rPr>
        <w:t>. n.</w:t>
      </w:r>
      <w:r w:rsidR="00E75CBF" w:rsidRPr="00681AE4">
        <w:rPr>
          <w:rFonts w:ascii="Arial" w:hAnsi="Arial" w:cs="Arial"/>
          <w:color w:val="000000"/>
          <w:sz w:val="22"/>
          <w:szCs w:val="22"/>
        </w:rPr>
        <w:tab/>
      </w:r>
      <w:r w:rsidR="00681AE4" w:rsidRPr="00681AE4">
        <w:rPr>
          <w:rFonts w:ascii="Arial" w:hAnsi="Arial" w:cs="Arial"/>
          <w:color w:val="000000"/>
          <w:sz w:val="22"/>
          <w:szCs w:val="22"/>
        </w:rPr>
        <w:t>____</w:t>
      </w:r>
      <w:r w:rsidR="005D1B3F" w:rsidRPr="00681AE4">
        <w:rPr>
          <w:rFonts w:ascii="Arial" w:hAnsi="Arial" w:cs="Arial"/>
          <w:color w:val="000000"/>
          <w:sz w:val="22"/>
          <w:szCs w:val="22"/>
        </w:rPr>
        <w:t xml:space="preserve">, </w:t>
      </w:r>
      <w:r w:rsidR="005D1B3F" w:rsidRPr="00681AE4">
        <w:rPr>
          <w:rFonts w:ascii="Arial" w:hAnsi="Arial" w:cs="Arial"/>
          <w:color w:val="FF0000"/>
          <w:sz w:val="22"/>
          <w:szCs w:val="22"/>
        </w:rPr>
        <w:t>xx</w:t>
      </w:r>
      <w:r w:rsidRPr="00681AE4">
        <w:rPr>
          <w:rFonts w:ascii="Arial" w:hAnsi="Arial" w:cs="Arial"/>
          <w:color w:val="FF0000"/>
          <w:sz w:val="22"/>
          <w:szCs w:val="22"/>
        </w:rPr>
        <w:t>/</w:t>
      </w:r>
      <w:r w:rsidR="005D1B3F" w:rsidRPr="00681AE4">
        <w:rPr>
          <w:rFonts w:ascii="Arial" w:hAnsi="Arial" w:cs="Arial"/>
          <w:color w:val="FF0000"/>
          <w:sz w:val="22"/>
          <w:szCs w:val="22"/>
        </w:rPr>
        <w:t>xx</w:t>
      </w:r>
      <w:r w:rsidRPr="00681AE4">
        <w:rPr>
          <w:rFonts w:ascii="Arial" w:hAnsi="Arial" w:cs="Arial"/>
          <w:color w:val="FF0000"/>
          <w:sz w:val="22"/>
          <w:szCs w:val="22"/>
        </w:rPr>
        <w:t>/</w:t>
      </w:r>
      <w:r w:rsidR="00681AE4" w:rsidRPr="00681AE4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81AE4" w:rsidRPr="00681AE4">
        <w:rPr>
          <w:rFonts w:ascii="Arial" w:hAnsi="Arial" w:cs="Arial"/>
          <w:color w:val="FF0000"/>
          <w:sz w:val="22"/>
          <w:szCs w:val="22"/>
        </w:rPr>
        <w:t>xxxx</w:t>
      </w:r>
      <w:proofErr w:type="spellEnd"/>
    </w:p>
    <w:p w:rsidR="00240BC6" w:rsidRPr="00681AE4" w:rsidRDefault="00240BC6" w:rsidP="00631AC7">
      <w:pPr>
        <w:tabs>
          <w:tab w:val="left" w:pos="5103"/>
        </w:tabs>
        <w:ind w:left="-1134"/>
        <w:rPr>
          <w:rFonts w:ascii="Arial" w:hAnsi="Arial" w:cs="Arial"/>
          <w:sz w:val="22"/>
          <w:szCs w:val="22"/>
        </w:rPr>
      </w:pPr>
    </w:p>
    <w:p w:rsidR="00240BC6" w:rsidRPr="00681AE4" w:rsidRDefault="00240BC6" w:rsidP="00631AC7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/>
        <w:ind w:left="-1134"/>
        <w:jc w:val="center"/>
        <w:rPr>
          <w:rFonts w:ascii="Arial" w:hAnsi="Arial" w:cs="Arial"/>
          <w:b/>
          <w:sz w:val="2"/>
          <w:szCs w:val="2"/>
        </w:rPr>
      </w:pPr>
    </w:p>
    <w:p w:rsidR="00681AE4" w:rsidRPr="00B344B7" w:rsidRDefault="00681AE4" w:rsidP="00631AC7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-1134"/>
        <w:jc w:val="center"/>
        <w:rPr>
          <w:rFonts w:ascii="Arial" w:hAnsi="Arial" w:cs="Arial"/>
          <w:b/>
          <w:color w:val="FFFFFF" w:themeColor="background1"/>
          <w:sz w:val="24"/>
          <w:szCs w:val="22"/>
        </w:rPr>
      </w:pPr>
      <w:r w:rsidRPr="00B344B7">
        <w:rPr>
          <w:rFonts w:ascii="Arial" w:hAnsi="Arial" w:cs="Arial"/>
          <w:b/>
          <w:color w:val="FFFFFF" w:themeColor="background1"/>
          <w:sz w:val="24"/>
          <w:szCs w:val="22"/>
        </w:rPr>
        <w:t>COMMERCIO SU AREE PUBBLICHE</w:t>
      </w:r>
      <w:r w:rsidR="004820BF">
        <w:rPr>
          <w:rFonts w:ascii="Arial" w:hAnsi="Arial" w:cs="Arial"/>
          <w:b/>
          <w:color w:val="FFFFFF" w:themeColor="background1"/>
          <w:sz w:val="24"/>
          <w:szCs w:val="22"/>
        </w:rPr>
        <w:t xml:space="preserve"> SU POSTEGGIO</w:t>
      </w:r>
    </w:p>
    <w:p w:rsidR="004820BF" w:rsidRDefault="004820BF" w:rsidP="00631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120"/>
        <w:ind w:left="-1134"/>
        <w:jc w:val="center"/>
        <w:rPr>
          <w:rFonts w:ascii="Arial" w:hAnsi="Arial" w:cs="Arial"/>
          <w:b/>
          <w:color w:val="FFFFFF" w:themeColor="background1"/>
          <w:sz w:val="24"/>
          <w:szCs w:val="22"/>
        </w:rPr>
      </w:pPr>
      <w:r>
        <w:rPr>
          <w:rFonts w:ascii="Arial" w:hAnsi="Arial" w:cs="Arial"/>
          <w:b/>
          <w:color w:val="FFFFFF" w:themeColor="background1"/>
          <w:sz w:val="24"/>
          <w:szCs w:val="22"/>
        </w:rPr>
        <w:t xml:space="preserve">AUTORIZZAZIONE </w:t>
      </w:r>
      <w:r w:rsidR="00681AE4" w:rsidRPr="00B344B7">
        <w:rPr>
          <w:rFonts w:ascii="Arial" w:hAnsi="Arial" w:cs="Arial"/>
          <w:b/>
          <w:color w:val="FFFFFF" w:themeColor="background1"/>
          <w:sz w:val="24"/>
          <w:szCs w:val="22"/>
        </w:rPr>
        <w:t xml:space="preserve">N. ___ DEL ________ </w:t>
      </w:r>
    </w:p>
    <w:p w:rsidR="00681AE4" w:rsidRPr="00B344B7" w:rsidRDefault="00681AE4" w:rsidP="00631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-1134"/>
        <w:jc w:val="center"/>
        <w:rPr>
          <w:rFonts w:ascii="Arial" w:hAnsi="Arial" w:cs="Arial"/>
          <w:b/>
          <w:color w:val="FFFFFF" w:themeColor="background1"/>
          <w:sz w:val="24"/>
          <w:szCs w:val="22"/>
        </w:rPr>
      </w:pPr>
      <w:r w:rsidRPr="00B344B7">
        <w:rPr>
          <w:rFonts w:ascii="Arial" w:hAnsi="Arial" w:cs="Arial"/>
          <w:b/>
          <w:color w:val="FFFFFF" w:themeColor="background1"/>
          <w:sz w:val="24"/>
          <w:szCs w:val="22"/>
        </w:rPr>
        <w:t xml:space="preserve">POSTEGGIO N. __ </w:t>
      </w:r>
    </w:p>
    <w:p w:rsidR="00681AE4" w:rsidRPr="00B344B7" w:rsidRDefault="00681AE4" w:rsidP="00631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-1134"/>
        <w:jc w:val="center"/>
        <w:rPr>
          <w:rFonts w:ascii="Arial" w:hAnsi="Arial" w:cs="Arial"/>
          <w:b/>
          <w:color w:val="FFFFFF" w:themeColor="background1"/>
          <w:sz w:val="24"/>
          <w:szCs w:val="22"/>
        </w:rPr>
      </w:pPr>
    </w:p>
    <w:p w:rsidR="00681AE4" w:rsidRPr="00B344B7" w:rsidRDefault="00681AE4" w:rsidP="00631AC7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120"/>
        <w:ind w:left="-1134"/>
        <w:jc w:val="center"/>
        <w:rPr>
          <w:rFonts w:ascii="Arial" w:hAnsi="Arial" w:cs="Arial"/>
          <w:b/>
          <w:color w:val="FFFFFF" w:themeColor="background1"/>
          <w:szCs w:val="22"/>
        </w:rPr>
      </w:pPr>
      <w:r w:rsidRPr="00B344B7">
        <w:rPr>
          <w:rFonts w:ascii="Arial" w:hAnsi="Arial" w:cs="Arial"/>
          <w:b/>
          <w:color w:val="FFFFFF" w:themeColor="background1"/>
          <w:szCs w:val="22"/>
        </w:rPr>
        <w:t>INTESTATA A: _______________________</w:t>
      </w:r>
    </w:p>
    <w:p w:rsidR="00681AE4" w:rsidRPr="00681AE4" w:rsidRDefault="00681AE4" w:rsidP="00631AC7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120"/>
        <w:ind w:left="-1134"/>
        <w:jc w:val="center"/>
        <w:rPr>
          <w:rFonts w:ascii="Arial" w:hAnsi="Arial" w:cs="Arial"/>
          <w:bCs/>
          <w:sz w:val="2"/>
          <w:szCs w:val="22"/>
        </w:rPr>
      </w:pPr>
    </w:p>
    <w:p w:rsidR="00681AE4" w:rsidRDefault="00681AE4" w:rsidP="00631AC7">
      <w:pPr>
        <w:pStyle w:val="Titolo2"/>
        <w:spacing w:before="92"/>
        <w:ind w:left="-1134"/>
        <w:jc w:val="center"/>
        <w:rPr>
          <w:rFonts w:ascii="Arial" w:hAnsi="Arial" w:cs="Arial"/>
          <w:color w:val="FF0000"/>
          <w:szCs w:val="22"/>
        </w:rPr>
      </w:pPr>
    </w:p>
    <w:p w:rsidR="00681AE4" w:rsidRPr="001620FD" w:rsidRDefault="00681AE4" w:rsidP="00631AC7">
      <w:pPr>
        <w:pStyle w:val="Titolo2"/>
        <w:spacing w:before="92"/>
        <w:ind w:left="-1134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620FD">
        <w:rPr>
          <w:rFonts w:ascii="Arial" w:hAnsi="Arial" w:cs="Arial"/>
          <w:b/>
          <w:color w:val="FF0000"/>
          <w:sz w:val="22"/>
          <w:szCs w:val="22"/>
        </w:rPr>
        <w:t>IL</w:t>
      </w:r>
      <w:r w:rsidRPr="001620FD">
        <w:rPr>
          <w:rFonts w:ascii="Arial" w:hAnsi="Arial" w:cs="Arial"/>
          <w:b/>
          <w:color w:val="FF0000"/>
          <w:spacing w:val="-2"/>
          <w:sz w:val="22"/>
          <w:szCs w:val="22"/>
        </w:rPr>
        <w:t xml:space="preserve"> DIRIGENTE DEL </w:t>
      </w:r>
      <w:proofErr w:type="gramStart"/>
      <w:r w:rsidRPr="001620FD">
        <w:rPr>
          <w:rFonts w:ascii="Arial" w:hAnsi="Arial" w:cs="Arial"/>
          <w:b/>
          <w:color w:val="FF0000"/>
          <w:spacing w:val="-2"/>
          <w:sz w:val="22"/>
          <w:szCs w:val="22"/>
        </w:rPr>
        <w:t>SETTORE  /</w:t>
      </w:r>
      <w:proofErr w:type="gramEnd"/>
      <w:r w:rsidRPr="001620FD">
        <w:rPr>
          <w:rFonts w:ascii="Arial" w:hAnsi="Arial" w:cs="Arial"/>
          <w:b/>
          <w:color w:val="FF0000"/>
          <w:spacing w:val="-2"/>
          <w:sz w:val="22"/>
          <w:szCs w:val="22"/>
        </w:rPr>
        <w:t xml:space="preserve"> IL </w:t>
      </w:r>
      <w:r w:rsidRPr="001620FD">
        <w:rPr>
          <w:rFonts w:ascii="Arial" w:hAnsi="Arial" w:cs="Arial"/>
          <w:b/>
          <w:color w:val="FF0000"/>
          <w:sz w:val="22"/>
          <w:szCs w:val="22"/>
        </w:rPr>
        <w:t>RESPONSABILE</w:t>
      </w:r>
      <w:r w:rsidRPr="001620FD">
        <w:rPr>
          <w:rFonts w:ascii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1620FD">
        <w:rPr>
          <w:rFonts w:ascii="Arial" w:hAnsi="Arial" w:cs="Arial"/>
          <w:b/>
          <w:color w:val="FF0000"/>
          <w:sz w:val="22"/>
          <w:szCs w:val="22"/>
        </w:rPr>
        <w:t>DEL SERVIZIO</w:t>
      </w:r>
    </w:p>
    <w:p w:rsidR="00681AE4" w:rsidRPr="001620FD" w:rsidRDefault="00681AE4" w:rsidP="00631AC7">
      <w:pPr>
        <w:pStyle w:val="Predefinito"/>
        <w:ind w:left="-1134"/>
        <w:jc w:val="center"/>
        <w:rPr>
          <w:rFonts w:ascii="Arial" w:hAnsi="Arial" w:cs="Arial"/>
          <w:sz w:val="22"/>
          <w:szCs w:val="22"/>
        </w:rPr>
      </w:pPr>
    </w:p>
    <w:p w:rsidR="00681AE4" w:rsidRPr="00CD4274" w:rsidRDefault="00681AE4" w:rsidP="00631AC7">
      <w:pPr>
        <w:spacing w:after="120"/>
        <w:ind w:left="-1134"/>
        <w:jc w:val="both"/>
        <w:rPr>
          <w:rFonts w:ascii="Arial" w:hAnsi="Arial" w:cs="Arial"/>
          <w:b/>
          <w:bCs/>
        </w:rPr>
      </w:pPr>
      <w:r w:rsidRPr="00CD4274">
        <w:rPr>
          <w:rFonts w:ascii="Arial" w:hAnsi="Arial" w:cs="Arial"/>
          <w:b/>
          <w:bCs/>
        </w:rPr>
        <w:t>VISTI</w:t>
      </w:r>
    </w:p>
    <w:p w:rsidR="00CD4274" w:rsidRPr="008929F7" w:rsidRDefault="00CD4274" w:rsidP="00631AC7">
      <w:pPr>
        <w:numPr>
          <w:ilvl w:val="0"/>
          <w:numId w:val="10"/>
        </w:numPr>
        <w:spacing w:after="60"/>
        <w:ind w:left="-851" w:hanging="283"/>
        <w:jc w:val="both"/>
        <w:rPr>
          <w:rFonts w:ascii="Arial" w:hAnsi="Arial" w:cs="Arial"/>
        </w:rPr>
      </w:pPr>
      <w:r w:rsidRPr="008929F7">
        <w:rPr>
          <w:rFonts w:ascii="Arial" w:hAnsi="Arial" w:cs="Arial"/>
        </w:rPr>
        <w:t xml:space="preserve">L’Avviso pubblicato all’Albo telematico comunale </w:t>
      </w:r>
      <w:r w:rsidR="009055E5">
        <w:rPr>
          <w:rFonts w:ascii="Arial" w:hAnsi="Arial" w:cs="Arial"/>
        </w:rPr>
        <w:t>n°</w:t>
      </w:r>
      <w:r w:rsidRPr="008929F7">
        <w:rPr>
          <w:rFonts w:ascii="Arial" w:hAnsi="Arial" w:cs="Arial"/>
        </w:rPr>
        <w:t xml:space="preserve"> ___ in data _________ per l’assegnazione in concessione pluriennale di posteggi </w:t>
      </w:r>
      <w:r w:rsidRPr="008929F7">
        <w:rPr>
          <w:rFonts w:ascii="Arial" w:hAnsi="Arial" w:cs="Arial"/>
          <w:color w:val="FF0000"/>
        </w:rPr>
        <w:t xml:space="preserve">vacanti / di nuova istituzione </w:t>
      </w:r>
      <w:r w:rsidRPr="008929F7">
        <w:rPr>
          <w:rFonts w:ascii="Arial" w:hAnsi="Arial" w:cs="Arial"/>
        </w:rPr>
        <w:t xml:space="preserve">nel mercato </w:t>
      </w:r>
      <w:r w:rsidRPr="008929F7">
        <w:rPr>
          <w:rFonts w:ascii="Arial" w:hAnsi="Arial" w:cs="Arial"/>
          <w:color w:val="FF0000"/>
        </w:rPr>
        <w:t xml:space="preserve">settimanale </w:t>
      </w:r>
      <w:r w:rsidRPr="008929F7">
        <w:rPr>
          <w:rFonts w:ascii="Arial" w:hAnsi="Arial" w:cs="Arial"/>
        </w:rPr>
        <w:t xml:space="preserve">di _____________________, attuativo della Determinazione </w:t>
      </w:r>
      <w:r w:rsidRPr="008929F7">
        <w:rPr>
          <w:rFonts w:ascii="Arial" w:hAnsi="Arial" w:cs="Arial"/>
          <w:color w:val="FF0000"/>
        </w:rPr>
        <w:t>del Responsabile dell’Area</w:t>
      </w:r>
      <w:r w:rsidRPr="008929F7">
        <w:rPr>
          <w:rFonts w:ascii="Arial" w:hAnsi="Arial" w:cs="Arial"/>
        </w:rPr>
        <w:t xml:space="preserve"> n. ____ del _________;</w:t>
      </w:r>
    </w:p>
    <w:p w:rsidR="00CD4274" w:rsidRPr="008929F7" w:rsidRDefault="00CD4274" w:rsidP="00631AC7">
      <w:pPr>
        <w:numPr>
          <w:ilvl w:val="0"/>
          <w:numId w:val="10"/>
        </w:numPr>
        <w:spacing w:after="60"/>
        <w:ind w:left="-851" w:hanging="283"/>
        <w:jc w:val="both"/>
        <w:rPr>
          <w:rFonts w:ascii="Arial" w:hAnsi="Arial" w:cs="Arial"/>
        </w:rPr>
      </w:pPr>
      <w:r w:rsidRPr="008929F7">
        <w:rPr>
          <w:rFonts w:ascii="Arial" w:hAnsi="Arial" w:cs="Arial"/>
        </w:rPr>
        <w:t>la</w:t>
      </w:r>
      <w:r w:rsidRPr="008929F7">
        <w:rPr>
          <w:rFonts w:ascii="Arial" w:hAnsi="Arial" w:cs="Arial"/>
          <w:spacing w:val="-2"/>
        </w:rPr>
        <w:t xml:space="preserve"> </w:t>
      </w:r>
      <w:proofErr w:type="gramStart"/>
      <w:r w:rsidRPr="008929F7">
        <w:rPr>
          <w:rFonts w:ascii="Arial" w:hAnsi="Arial" w:cs="Arial"/>
        </w:rPr>
        <w:t>domanda</w:t>
      </w:r>
      <w:r w:rsidRPr="008929F7">
        <w:rPr>
          <w:rFonts w:ascii="Arial" w:hAnsi="Arial" w:cs="Arial"/>
          <w:spacing w:val="-3"/>
        </w:rPr>
        <w:t xml:space="preserve"> </w:t>
      </w:r>
      <w:r w:rsidRPr="008929F7">
        <w:rPr>
          <w:rFonts w:ascii="Arial" w:hAnsi="Arial" w:cs="Arial"/>
          <w:spacing w:val="-1"/>
        </w:rPr>
        <w:t xml:space="preserve"> </w:t>
      </w:r>
      <w:r w:rsidRPr="008929F7">
        <w:rPr>
          <w:rFonts w:ascii="Arial" w:hAnsi="Arial" w:cs="Arial"/>
        </w:rPr>
        <w:t>presentata</w:t>
      </w:r>
      <w:proofErr w:type="gramEnd"/>
      <w:r w:rsidRPr="008929F7">
        <w:rPr>
          <w:rFonts w:ascii="Arial" w:hAnsi="Arial" w:cs="Arial"/>
          <w:spacing w:val="-2"/>
        </w:rPr>
        <w:t xml:space="preserve"> tramite il SUAP </w:t>
      </w:r>
      <w:proofErr w:type="spellStart"/>
      <w:r w:rsidRPr="008929F7">
        <w:rPr>
          <w:rFonts w:ascii="Arial" w:hAnsi="Arial" w:cs="Arial"/>
          <w:spacing w:val="-2"/>
        </w:rPr>
        <w:t>prot</w:t>
      </w:r>
      <w:proofErr w:type="spellEnd"/>
      <w:r w:rsidRPr="008929F7">
        <w:rPr>
          <w:rFonts w:ascii="Arial" w:hAnsi="Arial" w:cs="Arial"/>
          <w:spacing w:val="-2"/>
        </w:rPr>
        <w:t xml:space="preserve">. </w:t>
      </w:r>
      <w:r w:rsidRPr="008929F7">
        <w:rPr>
          <w:rFonts w:ascii="Arial" w:hAnsi="Arial" w:cs="Arial"/>
          <w:color w:val="FF0000"/>
          <w:spacing w:val="-2"/>
        </w:rPr>
        <w:t>del portale Impresainungiorno.gov.it</w:t>
      </w:r>
      <w:r w:rsidRPr="008929F7">
        <w:rPr>
          <w:rFonts w:ascii="Arial" w:hAnsi="Arial" w:cs="Arial"/>
          <w:spacing w:val="-2"/>
        </w:rPr>
        <w:t xml:space="preserve"> n. _______________ del ________, da ___________________, nato il __________ a ____________________, C.F. </w:t>
      </w:r>
      <w:r w:rsidRPr="008929F7">
        <w:rPr>
          <w:rFonts w:ascii="Arial" w:hAnsi="Arial" w:cs="Arial"/>
          <w:bCs/>
          <w:spacing w:val="-2"/>
        </w:rPr>
        <w:t>____________________</w:t>
      </w:r>
      <w:r w:rsidRPr="008929F7">
        <w:rPr>
          <w:rFonts w:ascii="Arial" w:hAnsi="Arial" w:cs="Arial"/>
          <w:spacing w:val="-2"/>
        </w:rPr>
        <w:t xml:space="preserve">, in qualità di _________________ dell’impresa ______________ C.F.___________ con sede in ______________, Via _____________, con la quale chiede l’assegnazione in concessione del posteggio </w:t>
      </w:r>
      <w:r w:rsidRPr="008929F7">
        <w:rPr>
          <w:rFonts w:ascii="Arial" w:hAnsi="Arial" w:cs="Arial"/>
          <w:color w:val="FF0000"/>
          <w:spacing w:val="-2"/>
        </w:rPr>
        <w:t xml:space="preserve">vacante / </w:t>
      </w:r>
      <w:r w:rsidRPr="008929F7">
        <w:rPr>
          <w:rFonts w:ascii="Arial" w:hAnsi="Arial" w:cs="Arial"/>
          <w:color w:val="FF0000"/>
        </w:rPr>
        <w:t xml:space="preserve">di nuova istituzione </w:t>
      </w:r>
      <w:r w:rsidRPr="008929F7">
        <w:rPr>
          <w:rFonts w:ascii="Arial" w:hAnsi="Arial" w:cs="Arial"/>
          <w:spacing w:val="-2"/>
        </w:rPr>
        <w:t xml:space="preserve">contraddistinto dal n. __ (settore </w:t>
      </w:r>
      <w:r w:rsidRPr="008929F7">
        <w:rPr>
          <w:rFonts w:ascii="Arial" w:hAnsi="Arial" w:cs="Arial"/>
          <w:color w:val="FF0000"/>
          <w:spacing w:val="-2"/>
        </w:rPr>
        <w:t>non alimentare/alimentare abilitato alla somministrazione di alimenti e bevande</w:t>
      </w:r>
      <w:r w:rsidRPr="008929F7">
        <w:rPr>
          <w:rFonts w:ascii="Arial" w:hAnsi="Arial" w:cs="Arial"/>
          <w:spacing w:val="-2"/>
        </w:rPr>
        <w:t xml:space="preserve"> )</w:t>
      </w:r>
      <w:r w:rsidR="002C4823">
        <w:rPr>
          <w:rFonts w:ascii="Arial" w:hAnsi="Arial" w:cs="Arial"/>
          <w:spacing w:val="-2"/>
        </w:rPr>
        <w:t xml:space="preserve"> e il rilascio della relativa autorizzazione al commercio su aree pubbliche</w:t>
      </w:r>
      <w:r w:rsidRPr="008929F7">
        <w:rPr>
          <w:rFonts w:ascii="Arial" w:hAnsi="Arial" w:cs="Arial"/>
          <w:spacing w:val="-2"/>
        </w:rPr>
        <w:t>;</w:t>
      </w:r>
    </w:p>
    <w:p w:rsidR="004820BF" w:rsidRPr="00CD4274" w:rsidRDefault="004820BF" w:rsidP="00631AC7">
      <w:pPr>
        <w:numPr>
          <w:ilvl w:val="0"/>
          <w:numId w:val="10"/>
        </w:numPr>
        <w:spacing w:after="120"/>
        <w:ind w:left="-851" w:hanging="283"/>
        <w:jc w:val="both"/>
        <w:rPr>
          <w:rFonts w:ascii="Arial" w:hAnsi="Arial" w:cs="Arial"/>
        </w:rPr>
      </w:pPr>
      <w:r w:rsidRPr="00CD4274">
        <w:rPr>
          <w:rFonts w:ascii="Arial" w:hAnsi="Arial" w:cs="Arial"/>
        </w:rPr>
        <w:t>l’art. 28</w:t>
      </w:r>
      <w:r w:rsidRPr="00CD4274">
        <w:rPr>
          <w:rFonts w:ascii="Arial" w:hAnsi="Arial" w:cs="Arial"/>
          <w:spacing w:val="-2"/>
        </w:rPr>
        <w:t xml:space="preserve"> </w:t>
      </w:r>
      <w:r w:rsidRPr="00CD4274">
        <w:rPr>
          <w:rFonts w:ascii="Arial" w:hAnsi="Arial" w:cs="Arial"/>
        </w:rPr>
        <w:t xml:space="preserve">del </w:t>
      </w:r>
      <w:proofErr w:type="spellStart"/>
      <w:proofErr w:type="gramStart"/>
      <w:r w:rsidRPr="00CD4274">
        <w:rPr>
          <w:rFonts w:ascii="Arial" w:hAnsi="Arial" w:cs="Arial"/>
        </w:rPr>
        <w:t>D.Lgs</w:t>
      </w:r>
      <w:proofErr w:type="spellEnd"/>
      <w:proofErr w:type="gramEnd"/>
      <w:r w:rsidRPr="00CD4274">
        <w:rPr>
          <w:rFonts w:ascii="Arial" w:hAnsi="Arial" w:cs="Arial"/>
          <w:spacing w:val="59"/>
        </w:rPr>
        <w:t xml:space="preserve"> </w:t>
      </w:r>
      <w:r w:rsidRPr="00CD4274">
        <w:rPr>
          <w:rFonts w:ascii="Arial" w:hAnsi="Arial" w:cs="Arial"/>
        </w:rPr>
        <w:t>31 marzo 1998</w:t>
      </w:r>
      <w:r w:rsidRPr="00CD4274">
        <w:rPr>
          <w:rFonts w:ascii="Arial" w:hAnsi="Arial" w:cs="Arial"/>
          <w:spacing w:val="-1"/>
        </w:rPr>
        <w:t xml:space="preserve"> </w:t>
      </w:r>
      <w:r w:rsidRPr="00CD4274">
        <w:rPr>
          <w:rFonts w:ascii="Arial" w:hAnsi="Arial" w:cs="Arial"/>
        </w:rPr>
        <w:t>n. 114;</w:t>
      </w:r>
    </w:p>
    <w:p w:rsidR="004820BF" w:rsidRPr="00CD4274" w:rsidRDefault="004820BF" w:rsidP="00631AC7">
      <w:pPr>
        <w:numPr>
          <w:ilvl w:val="0"/>
          <w:numId w:val="10"/>
        </w:numPr>
        <w:spacing w:after="120"/>
        <w:ind w:left="-851" w:hanging="283"/>
        <w:jc w:val="both"/>
        <w:rPr>
          <w:rFonts w:ascii="Arial" w:hAnsi="Arial" w:cs="Arial"/>
        </w:rPr>
      </w:pPr>
      <w:r w:rsidRPr="00CD4274">
        <w:rPr>
          <w:rFonts w:ascii="Arial" w:hAnsi="Arial" w:cs="Arial"/>
        </w:rPr>
        <w:t xml:space="preserve">l’art. 71 del </w:t>
      </w:r>
      <w:proofErr w:type="spellStart"/>
      <w:proofErr w:type="gramStart"/>
      <w:r w:rsidRPr="00CD4274">
        <w:rPr>
          <w:rFonts w:ascii="Arial" w:hAnsi="Arial" w:cs="Arial"/>
        </w:rPr>
        <w:t>D.Lgs</w:t>
      </w:r>
      <w:proofErr w:type="spellEnd"/>
      <w:proofErr w:type="gramEnd"/>
      <w:r w:rsidRPr="00CD4274">
        <w:rPr>
          <w:rFonts w:ascii="Arial" w:hAnsi="Arial" w:cs="Arial"/>
        </w:rPr>
        <w:t xml:space="preserve"> 26 marzo 2010 n. 59;</w:t>
      </w:r>
    </w:p>
    <w:p w:rsidR="00681AE4" w:rsidRPr="00CD4274" w:rsidRDefault="004820BF" w:rsidP="00631AC7">
      <w:pPr>
        <w:numPr>
          <w:ilvl w:val="0"/>
          <w:numId w:val="10"/>
        </w:numPr>
        <w:spacing w:after="120"/>
        <w:ind w:left="-851" w:hanging="283"/>
        <w:jc w:val="both"/>
        <w:rPr>
          <w:rFonts w:ascii="Arial" w:hAnsi="Arial" w:cs="Arial"/>
        </w:rPr>
      </w:pPr>
      <w:r w:rsidRPr="00CD4274">
        <w:rPr>
          <w:rFonts w:ascii="Arial" w:hAnsi="Arial" w:cs="Arial"/>
        </w:rPr>
        <w:t>il Titolo II – Capo I - Sez. III della</w:t>
      </w:r>
      <w:r w:rsidR="00B344B7" w:rsidRPr="00CD4274">
        <w:rPr>
          <w:rFonts w:ascii="Arial" w:hAnsi="Arial" w:cs="Arial"/>
        </w:rPr>
        <w:t xml:space="preserve"> L.R</w:t>
      </w:r>
      <w:r w:rsidR="00681AE4" w:rsidRPr="00CD4274">
        <w:rPr>
          <w:rFonts w:ascii="Arial" w:hAnsi="Arial" w:cs="Arial"/>
        </w:rPr>
        <w:t xml:space="preserve">. Lombardia 2 febbraio 2010, n. 6, recante “Testo Unico delle leggi regionali in materia di commercio e fiere”, e </w:t>
      </w:r>
      <w:proofErr w:type="spellStart"/>
      <w:r w:rsidR="00681AE4" w:rsidRPr="00CD4274">
        <w:rPr>
          <w:rFonts w:ascii="Arial" w:hAnsi="Arial" w:cs="Arial"/>
        </w:rPr>
        <w:t>s.m.i.</w:t>
      </w:r>
      <w:proofErr w:type="spellEnd"/>
      <w:r w:rsidR="00681AE4" w:rsidRPr="00CD4274">
        <w:rPr>
          <w:rFonts w:ascii="Arial" w:hAnsi="Arial" w:cs="Arial"/>
        </w:rPr>
        <w:t>;</w:t>
      </w:r>
    </w:p>
    <w:p w:rsidR="004820BF" w:rsidRPr="00CD4274" w:rsidRDefault="00681AE4" w:rsidP="00631AC7">
      <w:pPr>
        <w:widowControl w:val="0"/>
        <w:numPr>
          <w:ilvl w:val="0"/>
          <w:numId w:val="10"/>
        </w:numPr>
        <w:autoSpaceDE w:val="0"/>
        <w:autoSpaceDN w:val="0"/>
        <w:spacing w:before="139" w:after="120"/>
        <w:ind w:left="-851" w:hanging="283"/>
        <w:jc w:val="both"/>
        <w:rPr>
          <w:rFonts w:ascii="Arial" w:hAnsi="Arial" w:cs="Arial"/>
        </w:rPr>
      </w:pPr>
      <w:r w:rsidRPr="00CD4274">
        <w:rPr>
          <w:rFonts w:ascii="Arial" w:hAnsi="Arial" w:cs="Arial"/>
        </w:rPr>
        <w:t>la D</w:t>
      </w:r>
      <w:r w:rsidR="00B344B7" w:rsidRPr="00CD4274">
        <w:rPr>
          <w:rFonts w:ascii="Arial" w:hAnsi="Arial" w:cs="Arial"/>
        </w:rPr>
        <w:t>.</w:t>
      </w:r>
      <w:r w:rsidRPr="00CD4274">
        <w:rPr>
          <w:rFonts w:ascii="Arial" w:hAnsi="Arial" w:cs="Arial"/>
        </w:rPr>
        <w:t>G</w:t>
      </w:r>
      <w:r w:rsidR="00B344B7" w:rsidRPr="00CD4274">
        <w:rPr>
          <w:rFonts w:ascii="Arial" w:hAnsi="Arial" w:cs="Arial"/>
        </w:rPr>
        <w:t>.</w:t>
      </w:r>
      <w:r w:rsidRPr="00CD4274">
        <w:rPr>
          <w:rFonts w:ascii="Arial" w:hAnsi="Arial" w:cs="Arial"/>
        </w:rPr>
        <w:t>R</w:t>
      </w:r>
      <w:r w:rsidR="00B344B7" w:rsidRPr="00CD4274">
        <w:rPr>
          <w:rFonts w:ascii="Arial" w:hAnsi="Arial" w:cs="Arial"/>
        </w:rPr>
        <w:t>. n.</w:t>
      </w:r>
      <w:r w:rsidRPr="00CD4274">
        <w:rPr>
          <w:rFonts w:ascii="Arial" w:hAnsi="Arial" w:cs="Arial"/>
        </w:rPr>
        <w:t xml:space="preserve"> </w:t>
      </w:r>
      <w:r w:rsidR="0023668C">
        <w:rPr>
          <w:rFonts w:ascii="Arial" w:hAnsi="Arial" w:cs="Arial"/>
        </w:rPr>
        <w:t>XI/</w:t>
      </w:r>
      <w:r w:rsidRPr="00CD4274">
        <w:rPr>
          <w:rFonts w:ascii="Arial" w:hAnsi="Arial" w:cs="Arial"/>
        </w:rPr>
        <w:t xml:space="preserve">4054 del 14/12/2020 </w:t>
      </w:r>
      <w:r w:rsidR="0023668C">
        <w:rPr>
          <w:rFonts w:ascii="Arial" w:hAnsi="Arial" w:cs="Arial"/>
        </w:rPr>
        <w:t xml:space="preserve">e </w:t>
      </w:r>
      <w:proofErr w:type="spellStart"/>
      <w:r w:rsidR="0023668C">
        <w:rPr>
          <w:rFonts w:ascii="Arial" w:hAnsi="Arial" w:cs="Arial"/>
        </w:rPr>
        <w:t>s.m.i.</w:t>
      </w:r>
      <w:proofErr w:type="spellEnd"/>
      <w:r w:rsidR="00B344B7" w:rsidRPr="00CD4274">
        <w:rPr>
          <w:rFonts w:ascii="Arial" w:hAnsi="Arial" w:cs="Arial"/>
        </w:rPr>
        <w:t>;</w:t>
      </w:r>
    </w:p>
    <w:p w:rsidR="00681AE4" w:rsidRPr="00CD4274" w:rsidRDefault="00681AE4" w:rsidP="00631AC7">
      <w:pPr>
        <w:widowControl w:val="0"/>
        <w:numPr>
          <w:ilvl w:val="0"/>
          <w:numId w:val="10"/>
        </w:numPr>
        <w:autoSpaceDE w:val="0"/>
        <w:autoSpaceDN w:val="0"/>
        <w:spacing w:before="139" w:after="120"/>
        <w:ind w:left="-851" w:hanging="283"/>
        <w:jc w:val="both"/>
        <w:rPr>
          <w:rFonts w:ascii="Arial" w:hAnsi="Arial" w:cs="Arial"/>
        </w:rPr>
      </w:pPr>
      <w:r w:rsidRPr="00CD4274">
        <w:rPr>
          <w:rFonts w:ascii="Arial" w:hAnsi="Arial" w:cs="Arial"/>
        </w:rPr>
        <w:t>il Regolamento Comunale "</w:t>
      </w:r>
      <w:r w:rsidRPr="00CD4274">
        <w:rPr>
          <w:rFonts w:ascii="Arial" w:hAnsi="Arial" w:cs="Arial"/>
          <w:color w:val="FF0000"/>
        </w:rPr>
        <w:t>Regolamento per la disciplina del Commercio su Aree Pubbliche</w:t>
      </w:r>
      <w:r w:rsidRPr="00CD4274">
        <w:rPr>
          <w:rFonts w:ascii="Arial" w:hAnsi="Arial" w:cs="Arial"/>
        </w:rPr>
        <w:t>" approvato con deliberazione di Consiglio Comunale n. ______ del ________;</w:t>
      </w:r>
    </w:p>
    <w:p w:rsidR="00681AE4" w:rsidRPr="00CD4274" w:rsidRDefault="00B344B7" w:rsidP="00631AC7">
      <w:pPr>
        <w:widowControl w:val="0"/>
        <w:numPr>
          <w:ilvl w:val="0"/>
          <w:numId w:val="10"/>
        </w:numPr>
        <w:autoSpaceDE w:val="0"/>
        <w:autoSpaceDN w:val="0"/>
        <w:spacing w:before="139" w:after="120"/>
        <w:ind w:left="-851" w:hanging="283"/>
        <w:jc w:val="both"/>
        <w:rPr>
          <w:rFonts w:ascii="Arial" w:hAnsi="Arial" w:cs="Arial"/>
        </w:rPr>
      </w:pPr>
      <w:r w:rsidRPr="00CD4274">
        <w:rPr>
          <w:rFonts w:ascii="Arial" w:hAnsi="Arial" w:cs="Arial"/>
        </w:rPr>
        <w:t xml:space="preserve">il decreto </w:t>
      </w:r>
      <w:proofErr w:type="spellStart"/>
      <w:r w:rsidRPr="00CD4274">
        <w:rPr>
          <w:rFonts w:ascii="Arial" w:hAnsi="Arial" w:cs="Arial"/>
        </w:rPr>
        <w:t>p</w:t>
      </w:r>
      <w:r w:rsidR="00681AE4" w:rsidRPr="00CD4274">
        <w:rPr>
          <w:rFonts w:ascii="Arial" w:hAnsi="Arial" w:cs="Arial"/>
        </w:rPr>
        <w:t>rot</w:t>
      </w:r>
      <w:proofErr w:type="spellEnd"/>
      <w:r w:rsidR="00681AE4" w:rsidRPr="00CD4274">
        <w:rPr>
          <w:rFonts w:ascii="Arial" w:hAnsi="Arial" w:cs="Arial"/>
        </w:rPr>
        <w:t xml:space="preserve">. </w:t>
      </w:r>
      <w:r w:rsidRPr="00CD4274">
        <w:rPr>
          <w:rFonts w:ascii="Arial" w:hAnsi="Arial" w:cs="Arial"/>
        </w:rPr>
        <w:t>n</w:t>
      </w:r>
      <w:r w:rsidR="00681AE4" w:rsidRPr="00CD4274">
        <w:rPr>
          <w:rFonts w:ascii="Arial" w:hAnsi="Arial" w:cs="Arial"/>
        </w:rPr>
        <w:t xml:space="preserve">. _____ del ______, con il quale il Sindaco ha attribuito </w:t>
      </w:r>
      <w:r w:rsidR="00681AE4" w:rsidRPr="00CD4274">
        <w:rPr>
          <w:rFonts w:ascii="Arial" w:hAnsi="Arial" w:cs="Arial"/>
          <w:color w:val="FF0000"/>
        </w:rPr>
        <w:t>al</w:t>
      </w:r>
      <w:r w:rsidRPr="00CD4274">
        <w:rPr>
          <w:rFonts w:ascii="Arial" w:hAnsi="Arial" w:cs="Arial"/>
          <w:color w:val="FF0000"/>
        </w:rPr>
        <w:t>/alla</w:t>
      </w:r>
      <w:r w:rsidR="00681AE4" w:rsidRPr="00CD4274">
        <w:rPr>
          <w:rFonts w:ascii="Arial" w:hAnsi="Arial" w:cs="Arial"/>
          <w:color w:val="FF0000"/>
        </w:rPr>
        <w:t xml:space="preserve"> sottoscritto</w:t>
      </w:r>
      <w:r w:rsidRPr="00CD4274">
        <w:rPr>
          <w:rFonts w:ascii="Arial" w:hAnsi="Arial" w:cs="Arial"/>
          <w:color w:val="FF0000"/>
        </w:rPr>
        <w:t>/a</w:t>
      </w:r>
      <w:r w:rsidR="00681AE4" w:rsidRPr="00CD4274">
        <w:rPr>
          <w:rFonts w:ascii="Arial" w:hAnsi="Arial" w:cs="Arial"/>
          <w:color w:val="FF0000"/>
        </w:rPr>
        <w:t xml:space="preserve"> </w:t>
      </w:r>
      <w:r w:rsidR="00681AE4" w:rsidRPr="00CD4274">
        <w:rPr>
          <w:rFonts w:ascii="Arial" w:hAnsi="Arial" w:cs="Arial"/>
        </w:rPr>
        <w:t xml:space="preserve">le funzioni dirigenziali di cui all’art. 107 del Testo Unico degli Enti Locali approvato con </w:t>
      </w:r>
      <w:proofErr w:type="spellStart"/>
      <w:proofErr w:type="gramStart"/>
      <w:r w:rsidR="00681AE4" w:rsidRPr="00CD4274">
        <w:rPr>
          <w:rFonts w:ascii="Arial" w:hAnsi="Arial" w:cs="Arial"/>
        </w:rPr>
        <w:t>D.Lgs</w:t>
      </w:r>
      <w:proofErr w:type="spellEnd"/>
      <w:proofErr w:type="gramEnd"/>
      <w:r w:rsidR="00681AE4" w:rsidRPr="00CD4274">
        <w:rPr>
          <w:rFonts w:ascii="Arial" w:hAnsi="Arial" w:cs="Arial"/>
        </w:rPr>
        <w:t xml:space="preserve"> 18 agosto 2000 n. 267</w:t>
      </w:r>
      <w:r w:rsidR="00681AE4" w:rsidRPr="00CD4274">
        <w:rPr>
          <w:rFonts w:ascii="Arial" w:hAnsi="Arial" w:cs="Arial"/>
          <w:b/>
        </w:rPr>
        <w:t>;</w:t>
      </w:r>
    </w:p>
    <w:p w:rsidR="0023668C" w:rsidRDefault="0023668C" w:rsidP="00631AC7">
      <w:pPr>
        <w:pStyle w:val="Predefinito"/>
        <w:ind w:left="-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81AE4" w:rsidRPr="00CD4274" w:rsidRDefault="00681AE4" w:rsidP="00631AC7">
      <w:pPr>
        <w:pStyle w:val="Predefinito"/>
        <w:ind w:left="-1134"/>
        <w:rPr>
          <w:rFonts w:ascii="Arial" w:hAnsi="Arial" w:cs="Arial"/>
          <w:sz w:val="22"/>
          <w:szCs w:val="22"/>
        </w:rPr>
      </w:pPr>
    </w:p>
    <w:p w:rsidR="00B344B7" w:rsidRPr="002C4823" w:rsidRDefault="00B344B7" w:rsidP="00631AC7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  <w:r w:rsidRPr="002C4823">
        <w:rPr>
          <w:rFonts w:ascii="Arial" w:hAnsi="Arial" w:cs="Arial"/>
          <w:b/>
          <w:sz w:val="22"/>
          <w:szCs w:val="22"/>
        </w:rPr>
        <w:t>RILASCIA A</w:t>
      </w:r>
    </w:p>
    <w:p w:rsidR="00B344B7" w:rsidRPr="002C4823" w:rsidRDefault="00B344B7" w:rsidP="00631AC7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B344B7" w:rsidRPr="002C4823" w:rsidRDefault="00B344B7" w:rsidP="00631AC7">
      <w:pPr>
        <w:pStyle w:val="Corpotesto"/>
        <w:tabs>
          <w:tab w:val="left" w:pos="4481"/>
          <w:tab w:val="left" w:pos="7554"/>
        </w:tabs>
        <w:spacing w:before="90"/>
        <w:ind w:left="-1134"/>
        <w:rPr>
          <w:rFonts w:ascii="Arial" w:hAnsi="Arial" w:cs="Arial"/>
          <w:b/>
          <w:szCs w:val="22"/>
        </w:rPr>
      </w:pPr>
      <w:r w:rsidRPr="002C4823">
        <w:rPr>
          <w:rFonts w:ascii="Arial" w:hAnsi="Arial" w:cs="Arial"/>
          <w:color w:val="FF0000"/>
          <w:szCs w:val="22"/>
        </w:rPr>
        <w:t xml:space="preserve">Cognome Nome, </w:t>
      </w:r>
      <w:proofErr w:type="spellStart"/>
      <w:r w:rsidRPr="002C4823">
        <w:rPr>
          <w:rFonts w:ascii="Arial" w:hAnsi="Arial" w:cs="Arial"/>
          <w:szCs w:val="22"/>
        </w:rPr>
        <w:t>c.f.</w:t>
      </w:r>
      <w:proofErr w:type="spellEnd"/>
      <w:r w:rsidRPr="002C4823">
        <w:rPr>
          <w:rFonts w:ascii="Arial" w:hAnsi="Arial" w:cs="Arial"/>
          <w:szCs w:val="22"/>
        </w:rPr>
        <w:t xml:space="preserve"> ________________, nat</w:t>
      </w:r>
      <w:r w:rsidRPr="002C4823">
        <w:rPr>
          <w:rFonts w:ascii="Arial" w:hAnsi="Arial" w:cs="Arial"/>
          <w:color w:val="FF0000"/>
          <w:szCs w:val="22"/>
        </w:rPr>
        <w:t>o/a</w:t>
      </w:r>
      <w:r w:rsidRPr="002C4823">
        <w:rPr>
          <w:rFonts w:ascii="Arial" w:hAnsi="Arial" w:cs="Arial"/>
          <w:szCs w:val="22"/>
        </w:rPr>
        <w:t xml:space="preserve"> il ___________ a __________, in qualità di </w:t>
      </w:r>
      <w:r w:rsidRPr="002C4823">
        <w:rPr>
          <w:rFonts w:ascii="Arial" w:hAnsi="Arial" w:cs="Arial"/>
          <w:color w:val="FF0000"/>
          <w:szCs w:val="22"/>
        </w:rPr>
        <w:t>titolare</w:t>
      </w:r>
      <w:r w:rsidR="00265E6E" w:rsidRPr="002C4823">
        <w:rPr>
          <w:rFonts w:ascii="Arial" w:hAnsi="Arial" w:cs="Arial"/>
          <w:color w:val="FF0000"/>
          <w:szCs w:val="22"/>
        </w:rPr>
        <w:t xml:space="preserve"> dell’impresa </w:t>
      </w:r>
      <w:r w:rsidRPr="002C4823">
        <w:rPr>
          <w:rFonts w:ascii="Arial" w:hAnsi="Arial" w:cs="Arial"/>
          <w:color w:val="FF0000"/>
          <w:szCs w:val="22"/>
        </w:rPr>
        <w:t>/legale rappresentante</w:t>
      </w:r>
      <w:r w:rsidR="00265E6E" w:rsidRPr="002C4823">
        <w:rPr>
          <w:rFonts w:ascii="Arial" w:hAnsi="Arial" w:cs="Arial"/>
          <w:color w:val="FF0000"/>
          <w:szCs w:val="22"/>
        </w:rPr>
        <w:t xml:space="preserve"> della società </w:t>
      </w:r>
      <w:r w:rsidR="00265E6E" w:rsidRPr="002C4823">
        <w:rPr>
          <w:rFonts w:ascii="Arial" w:hAnsi="Arial" w:cs="Arial"/>
          <w:b/>
          <w:szCs w:val="22"/>
        </w:rPr>
        <w:t>_____________</w:t>
      </w:r>
      <w:proofErr w:type="gramStart"/>
      <w:r w:rsidR="00265E6E" w:rsidRPr="002C4823">
        <w:rPr>
          <w:rFonts w:ascii="Arial" w:hAnsi="Arial" w:cs="Arial"/>
          <w:b/>
          <w:szCs w:val="22"/>
        </w:rPr>
        <w:t xml:space="preserve">_, </w:t>
      </w:r>
      <w:r w:rsidRPr="002C4823">
        <w:rPr>
          <w:rFonts w:ascii="Arial" w:hAnsi="Arial" w:cs="Arial"/>
          <w:b/>
          <w:szCs w:val="22"/>
        </w:rPr>
        <w:t xml:space="preserve"> </w:t>
      </w:r>
      <w:proofErr w:type="spellStart"/>
      <w:r w:rsidR="00265E6E" w:rsidRPr="002C4823">
        <w:rPr>
          <w:rFonts w:ascii="Arial" w:hAnsi="Arial" w:cs="Arial"/>
          <w:b/>
          <w:szCs w:val="22"/>
        </w:rPr>
        <w:t>c.f.</w:t>
      </w:r>
      <w:proofErr w:type="spellEnd"/>
      <w:proofErr w:type="gramEnd"/>
      <w:r w:rsidR="00265E6E" w:rsidRPr="002C4823">
        <w:rPr>
          <w:rFonts w:ascii="Arial" w:hAnsi="Arial" w:cs="Arial"/>
          <w:b/>
          <w:szCs w:val="22"/>
        </w:rPr>
        <w:t xml:space="preserve"> _________________, con sede in ______________ -  Via _________________ - </w:t>
      </w:r>
      <w:proofErr w:type="spellStart"/>
      <w:r w:rsidR="00265E6E" w:rsidRPr="002C4823">
        <w:rPr>
          <w:rFonts w:ascii="Arial" w:hAnsi="Arial" w:cs="Arial"/>
          <w:b/>
          <w:szCs w:val="22"/>
        </w:rPr>
        <w:t>cap</w:t>
      </w:r>
      <w:proofErr w:type="spellEnd"/>
      <w:r w:rsidR="00265E6E" w:rsidRPr="002C4823">
        <w:rPr>
          <w:rFonts w:ascii="Arial" w:hAnsi="Arial" w:cs="Arial"/>
          <w:b/>
          <w:szCs w:val="22"/>
        </w:rPr>
        <w:t xml:space="preserve"> _______</w:t>
      </w:r>
    </w:p>
    <w:p w:rsidR="00265E6E" w:rsidRPr="002C4823" w:rsidRDefault="00265E6E" w:rsidP="00631AC7">
      <w:pPr>
        <w:pStyle w:val="Corpotesto"/>
        <w:tabs>
          <w:tab w:val="left" w:pos="4481"/>
          <w:tab w:val="left" w:pos="7554"/>
        </w:tabs>
        <w:spacing w:before="90"/>
        <w:ind w:left="-1134"/>
        <w:rPr>
          <w:rFonts w:ascii="Arial" w:hAnsi="Arial" w:cs="Arial"/>
          <w:szCs w:val="22"/>
        </w:rPr>
      </w:pPr>
    </w:p>
    <w:p w:rsidR="00B80543" w:rsidRPr="002C4823" w:rsidRDefault="00B80543" w:rsidP="00631AC7">
      <w:pPr>
        <w:pStyle w:val="Corpotesto"/>
        <w:tabs>
          <w:tab w:val="left" w:pos="4481"/>
          <w:tab w:val="left" w:pos="7554"/>
        </w:tabs>
        <w:spacing w:before="90"/>
        <w:ind w:left="-1134"/>
        <w:rPr>
          <w:rFonts w:ascii="Arial" w:hAnsi="Arial" w:cs="Arial"/>
          <w:szCs w:val="22"/>
        </w:rPr>
      </w:pPr>
    </w:p>
    <w:p w:rsidR="00265E6E" w:rsidRPr="002C4823" w:rsidRDefault="004820BF" w:rsidP="00631AC7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  <w:r w:rsidRPr="002C4823">
        <w:rPr>
          <w:rFonts w:ascii="Arial" w:hAnsi="Arial" w:cs="Arial"/>
          <w:b/>
          <w:sz w:val="22"/>
          <w:szCs w:val="22"/>
        </w:rPr>
        <w:t>L’AUTORIZZAZIONE N. _____ DEL ______</w:t>
      </w:r>
    </w:p>
    <w:p w:rsidR="00B80543" w:rsidRPr="002C4823" w:rsidRDefault="00B80543" w:rsidP="00631AC7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4820BF" w:rsidRPr="002C4823" w:rsidRDefault="004820BF" w:rsidP="00631AC7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F24553" w:rsidRPr="002C4823" w:rsidRDefault="004820BF" w:rsidP="00631AC7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  <w:r w:rsidRPr="002C4823">
        <w:rPr>
          <w:rFonts w:ascii="Arial" w:hAnsi="Arial" w:cs="Arial"/>
          <w:b/>
          <w:sz w:val="22"/>
          <w:szCs w:val="22"/>
        </w:rPr>
        <w:t>PER IL COMMERCIO SU AREE PUBBLICHE</w:t>
      </w:r>
      <w:r w:rsidR="00F24553" w:rsidRPr="002C4823">
        <w:rPr>
          <w:rFonts w:ascii="Arial" w:hAnsi="Arial" w:cs="Arial"/>
          <w:b/>
          <w:sz w:val="22"/>
          <w:szCs w:val="22"/>
        </w:rPr>
        <w:t xml:space="preserve"> DI GENERI </w:t>
      </w:r>
      <w:r w:rsidR="00F24553" w:rsidRPr="002C4823">
        <w:rPr>
          <w:rFonts w:ascii="Arial" w:hAnsi="Arial" w:cs="Arial"/>
          <w:b/>
          <w:color w:val="FF0000"/>
          <w:sz w:val="22"/>
          <w:szCs w:val="22"/>
        </w:rPr>
        <w:t xml:space="preserve">NON ALIMENTARI / ALIMENTARI / </w:t>
      </w:r>
      <w:proofErr w:type="gramStart"/>
      <w:r w:rsidR="00F24553" w:rsidRPr="002C4823">
        <w:rPr>
          <w:rFonts w:ascii="Arial" w:hAnsi="Arial" w:cs="Arial"/>
          <w:b/>
          <w:color w:val="FF0000"/>
          <w:sz w:val="22"/>
          <w:szCs w:val="22"/>
        </w:rPr>
        <w:t>ABILITATO  ALLA</w:t>
      </w:r>
      <w:proofErr w:type="gramEnd"/>
      <w:r w:rsidR="00F24553" w:rsidRPr="002C4823">
        <w:rPr>
          <w:rFonts w:ascii="Arial" w:hAnsi="Arial" w:cs="Arial"/>
          <w:b/>
          <w:color w:val="FF0000"/>
          <w:sz w:val="22"/>
          <w:szCs w:val="22"/>
        </w:rPr>
        <w:t xml:space="preserve"> SOMMINISTRAZIONE DI ALIMENTI E BEVANDE</w:t>
      </w:r>
      <w:r w:rsidRPr="002C482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C4823">
        <w:rPr>
          <w:rFonts w:ascii="Arial" w:hAnsi="Arial" w:cs="Arial"/>
          <w:b/>
          <w:sz w:val="22"/>
          <w:szCs w:val="22"/>
        </w:rPr>
        <w:t>SUL POSTEGGIO N. ____</w:t>
      </w:r>
      <w:r w:rsidR="00F24553" w:rsidRPr="002C4823">
        <w:rPr>
          <w:rFonts w:ascii="Arial" w:hAnsi="Arial" w:cs="Arial"/>
          <w:b/>
          <w:sz w:val="22"/>
          <w:szCs w:val="22"/>
        </w:rPr>
        <w:t xml:space="preserve"> DI MQ ______SITO IN ___________</w:t>
      </w:r>
    </w:p>
    <w:p w:rsidR="00F24553" w:rsidRPr="002C4823" w:rsidRDefault="00F24553" w:rsidP="00631AC7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  <w:r w:rsidRPr="002C4823">
        <w:rPr>
          <w:rFonts w:ascii="Arial" w:hAnsi="Arial" w:cs="Arial"/>
          <w:b/>
          <w:sz w:val="22"/>
          <w:szCs w:val="22"/>
        </w:rPr>
        <w:t xml:space="preserve">PER IL MERCATO _______ DI TIPO </w:t>
      </w:r>
      <w:r w:rsidRPr="002C4823">
        <w:rPr>
          <w:rFonts w:ascii="Arial" w:hAnsi="Arial" w:cs="Arial"/>
          <w:b/>
          <w:color w:val="FF0000"/>
          <w:sz w:val="22"/>
          <w:szCs w:val="22"/>
        </w:rPr>
        <w:t xml:space="preserve">GIORNALIERO/SETTIMANALE/MENSILE </w:t>
      </w:r>
      <w:r w:rsidR="00D61BBD" w:rsidRPr="002C4823">
        <w:rPr>
          <w:rFonts w:ascii="Arial" w:hAnsi="Arial" w:cs="Arial"/>
          <w:b/>
          <w:color w:val="FF0000"/>
          <w:sz w:val="22"/>
          <w:szCs w:val="22"/>
        </w:rPr>
        <w:t>NEL/NEI GIORNO/I DI _______________</w:t>
      </w:r>
    </w:p>
    <w:p w:rsidR="00265E6E" w:rsidRPr="002C4823" w:rsidRDefault="00265E6E" w:rsidP="00631AC7">
      <w:pPr>
        <w:pStyle w:val="Predefinito"/>
        <w:ind w:left="-1134"/>
        <w:jc w:val="center"/>
        <w:rPr>
          <w:rFonts w:ascii="Arial" w:hAnsi="Arial" w:cs="Arial"/>
          <w:sz w:val="22"/>
          <w:szCs w:val="22"/>
        </w:rPr>
      </w:pPr>
    </w:p>
    <w:p w:rsidR="00B80543" w:rsidRPr="002C4823" w:rsidRDefault="00B80543" w:rsidP="00631AC7">
      <w:pPr>
        <w:pStyle w:val="Predefinito"/>
        <w:ind w:left="-1134"/>
        <w:jc w:val="both"/>
        <w:rPr>
          <w:rFonts w:ascii="Arial" w:hAnsi="Arial" w:cs="Arial"/>
          <w:color w:val="FF0000"/>
          <w:sz w:val="22"/>
          <w:szCs w:val="22"/>
        </w:rPr>
      </w:pPr>
    </w:p>
    <w:p w:rsidR="00F24553" w:rsidRPr="0023668C" w:rsidRDefault="00F24553" w:rsidP="00631AC7">
      <w:pPr>
        <w:tabs>
          <w:tab w:val="left" w:pos="-1440"/>
        </w:tabs>
        <w:suppressAutoHyphens/>
        <w:spacing w:before="120" w:after="240"/>
        <w:ind w:left="-1134"/>
        <w:jc w:val="both"/>
        <w:textAlignment w:val="baseline"/>
        <w:rPr>
          <w:rFonts w:ascii="Arial" w:eastAsia="Arial" w:hAnsi="Arial" w:cs="Arial"/>
          <w:color w:val="000000"/>
        </w:rPr>
      </w:pPr>
      <w:r w:rsidRPr="0023668C">
        <w:rPr>
          <w:rFonts w:ascii="Arial" w:eastAsia="Arial" w:hAnsi="Arial" w:cs="Arial"/>
          <w:color w:val="000000"/>
        </w:rPr>
        <w:t>La presente autorizzazione abilita all’esercizio del commercio su area pubblica:</w:t>
      </w:r>
    </w:p>
    <w:p w:rsidR="00F24553" w:rsidRPr="0023668C" w:rsidRDefault="00F24553" w:rsidP="00631AC7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presso il posteggio dato in concessione</w:t>
      </w:r>
      <w:r w:rsidR="00D61BBD" w:rsidRPr="0023668C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F24553" w:rsidRPr="0023668C" w:rsidRDefault="00F24553" w:rsidP="00631AC7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in forma itinerante nell’ambito del territorio regionale</w:t>
      </w:r>
      <w:r w:rsidR="00D61BBD" w:rsidRPr="0023668C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F24553" w:rsidRPr="0023668C" w:rsidRDefault="00F24553" w:rsidP="00631AC7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nelle fiere che si svolgono sul territorio regionale e nazionale</w:t>
      </w:r>
      <w:r w:rsidR="00D61BBD" w:rsidRPr="0023668C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F24553" w:rsidRPr="0023668C" w:rsidRDefault="00F24553" w:rsidP="00631AC7">
      <w:p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</w:rPr>
      </w:pPr>
      <w:r w:rsidRPr="0023668C">
        <w:rPr>
          <w:rFonts w:ascii="Arial" w:eastAsia="Arial" w:hAnsi="Arial" w:cs="Arial"/>
          <w:color w:val="000000"/>
        </w:rPr>
        <w:t>Il titolare della presente Autorizzazione è tenuto a:</w:t>
      </w:r>
    </w:p>
    <w:p w:rsidR="00F24553" w:rsidRPr="0023668C" w:rsidRDefault="00F24553" w:rsidP="00631AC7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munirsi/aggiornare della/la carta di esercizio (art. 21,</w:t>
      </w:r>
      <w:r w:rsidR="00D61BBD" w:rsidRPr="0023668C">
        <w:rPr>
          <w:rFonts w:ascii="Arial" w:eastAsia="Arial" w:hAnsi="Arial" w:cs="Arial"/>
          <w:color w:val="000000"/>
          <w:sz w:val="20"/>
          <w:szCs w:val="20"/>
        </w:rPr>
        <w:t xml:space="preserve"> comma 10 della </w:t>
      </w:r>
      <w:proofErr w:type="spellStart"/>
      <w:r w:rsidR="00D61BBD" w:rsidRPr="0023668C">
        <w:rPr>
          <w:rFonts w:ascii="Arial" w:eastAsia="Arial" w:hAnsi="Arial" w:cs="Arial"/>
          <w:color w:val="000000"/>
          <w:sz w:val="20"/>
          <w:szCs w:val="20"/>
        </w:rPr>
        <w:t>l.r</w:t>
      </w:r>
      <w:proofErr w:type="spellEnd"/>
      <w:r w:rsidR="00D61BBD" w:rsidRPr="0023668C">
        <w:rPr>
          <w:rFonts w:ascii="Arial" w:eastAsia="Arial" w:hAnsi="Arial" w:cs="Arial"/>
          <w:color w:val="000000"/>
          <w:sz w:val="20"/>
          <w:szCs w:val="20"/>
        </w:rPr>
        <w:t>. n. 6/2010);</w:t>
      </w:r>
    </w:p>
    <w:p w:rsidR="0023668C" w:rsidRPr="008A1091" w:rsidRDefault="0023668C" w:rsidP="00631AC7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assicurare, prima dell’inizio dell’attività e anche durante l’intero periodo di svolgimento della stessa, l’assolvimento degli obblighi amministrativi (iscrizione CCIAA), previdenziali e assistenziali (INPS e, se dovuto, INAIL), nonché fiscali, al fine di munirsi della relativa Attestazione annuale</w:t>
      </w:r>
      <w:r w:rsidR="008A1091">
        <w:rPr>
          <w:rFonts w:ascii="Arial" w:eastAsia="Arial" w:hAnsi="Arial" w:cs="Arial"/>
          <w:color w:val="000000"/>
          <w:sz w:val="20"/>
          <w:szCs w:val="20"/>
        </w:rPr>
        <w:t>.</w:t>
      </w:r>
      <w:r w:rsidRPr="0023668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170F5" w:rsidRPr="008A1091">
        <w:rPr>
          <w:rFonts w:ascii="Arial" w:eastAsia="Arial" w:hAnsi="Arial" w:cs="Arial"/>
          <w:sz w:val="20"/>
          <w:szCs w:val="20"/>
        </w:rPr>
        <w:t>È inoltre obbligatorio provvedere al successivo rinnovo periodico della predetta Attestazione, in conformità alle vigenti disposizioni regionali</w:t>
      </w:r>
      <w:r w:rsidRPr="008A1091">
        <w:rPr>
          <w:rFonts w:ascii="Arial" w:eastAsia="Arial" w:hAnsi="Arial" w:cs="Arial"/>
          <w:sz w:val="20"/>
          <w:szCs w:val="20"/>
        </w:rPr>
        <w:t xml:space="preserve">; </w:t>
      </w:r>
    </w:p>
    <w:p w:rsidR="00F24553" w:rsidRDefault="00F24553" w:rsidP="00631AC7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rispettare tutte le disposizioni di natura igienico-sa</w:t>
      </w:r>
      <w:r w:rsidR="0023668C">
        <w:rPr>
          <w:rFonts w:ascii="Arial" w:eastAsia="Arial" w:hAnsi="Arial" w:cs="Arial"/>
          <w:color w:val="000000"/>
          <w:sz w:val="20"/>
          <w:szCs w:val="20"/>
        </w:rPr>
        <w:t>nitaria e di pubblica sicurezza;</w:t>
      </w:r>
    </w:p>
    <w:p w:rsidR="0023668C" w:rsidRDefault="0023668C" w:rsidP="00631AC7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attenersi alle disposizioni statali, regionali o comunali che disciplinano l’esercizio dell’attività di vendita presso il posteggio a cui si rifer</w:t>
      </w:r>
      <w:r>
        <w:rPr>
          <w:rFonts w:ascii="Arial" w:eastAsia="Arial" w:hAnsi="Arial" w:cs="Arial"/>
          <w:color w:val="000000"/>
          <w:sz w:val="20"/>
          <w:szCs w:val="20"/>
        </w:rPr>
        <w:t>isce la presente autorizzazione;</w:t>
      </w:r>
    </w:p>
    <w:p w:rsidR="0023668C" w:rsidRPr="0023668C" w:rsidRDefault="0023668C" w:rsidP="00631AC7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rispettare le disposizioni legislative e regolamentari di settore, adottate a livello statale, regionale o comunale, anche in caso di utilizzo dell</w:t>
      </w:r>
      <w:r w:rsidR="00765EB3">
        <w:rPr>
          <w:rFonts w:ascii="Arial" w:eastAsia="Arial" w:hAnsi="Arial" w:cs="Arial"/>
          <w:color w:val="000000"/>
          <w:sz w:val="20"/>
          <w:szCs w:val="20"/>
        </w:rPr>
        <w:t>a</w:t>
      </w:r>
      <w:r w:rsidRPr="0023668C">
        <w:rPr>
          <w:rFonts w:ascii="Arial" w:eastAsia="Arial" w:hAnsi="Arial" w:cs="Arial"/>
          <w:color w:val="000000"/>
          <w:sz w:val="20"/>
          <w:szCs w:val="20"/>
        </w:rPr>
        <w:t xml:space="preserve"> presente autorizzazione per lo svolgimento dell’attività in forma itinerante nel territorio lombardo, o per la partecipazione</w:t>
      </w:r>
      <w:r w:rsidR="00480251">
        <w:rPr>
          <w:rFonts w:ascii="Arial" w:eastAsia="Arial" w:hAnsi="Arial" w:cs="Arial"/>
          <w:color w:val="000000"/>
          <w:sz w:val="20"/>
          <w:szCs w:val="20"/>
        </w:rPr>
        <w:t xml:space="preserve"> alle Fiere in ambito nazionale.</w:t>
      </w:r>
    </w:p>
    <w:p w:rsidR="00502D09" w:rsidRDefault="00502D09" w:rsidP="00631AC7">
      <w:pPr>
        <w:tabs>
          <w:tab w:val="left" w:pos="-1440"/>
        </w:tabs>
        <w:suppressAutoHyphens/>
        <w:spacing w:before="120" w:after="240"/>
        <w:ind w:left="-1134"/>
        <w:jc w:val="both"/>
        <w:textAlignment w:val="baseline"/>
        <w:rPr>
          <w:rFonts w:ascii="Arial" w:eastAsia="Arial" w:hAnsi="Arial" w:cs="Arial"/>
          <w:color w:val="000000"/>
        </w:rPr>
      </w:pPr>
    </w:p>
    <w:p w:rsidR="00F24553" w:rsidRPr="0023668C" w:rsidRDefault="00F24553" w:rsidP="00631AC7">
      <w:pPr>
        <w:tabs>
          <w:tab w:val="left" w:pos="-1440"/>
        </w:tabs>
        <w:suppressAutoHyphens/>
        <w:spacing w:before="120" w:after="240"/>
        <w:ind w:left="-1134"/>
        <w:jc w:val="both"/>
        <w:textAlignment w:val="baseline"/>
        <w:rPr>
          <w:rFonts w:ascii="Arial" w:eastAsia="Arial" w:hAnsi="Arial" w:cs="Arial"/>
          <w:color w:val="000000"/>
        </w:rPr>
      </w:pPr>
      <w:r w:rsidRPr="0023668C">
        <w:rPr>
          <w:rFonts w:ascii="Arial" w:eastAsia="Arial" w:hAnsi="Arial" w:cs="Arial"/>
          <w:color w:val="000000"/>
        </w:rPr>
        <w:lastRenderedPageBreak/>
        <w:t>La presente autorizzazione potrà essere sottoposta a provvedimenti di sospensione o revoca nei casi previsti dalla legge.</w:t>
      </w:r>
    </w:p>
    <w:p w:rsidR="00F24553" w:rsidRPr="0023668C" w:rsidRDefault="00F24553" w:rsidP="00631AC7">
      <w:pPr>
        <w:tabs>
          <w:tab w:val="left" w:pos="-1440"/>
        </w:tabs>
        <w:suppressAutoHyphens/>
        <w:spacing w:before="120" w:after="240"/>
        <w:ind w:left="-1134"/>
        <w:jc w:val="both"/>
        <w:textAlignment w:val="baseline"/>
        <w:rPr>
          <w:rFonts w:ascii="Arial" w:eastAsia="Arial" w:hAnsi="Arial" w:cs="Arial"/>
        </w:rPr>
      </w:pPr>
    </w:p>
    <w:p w:rsidR="00F24553" w:rsidRPr="00B80543" w:rsidRDefault="00D61BBD" w:rsidP="00631AC7">
      <w:pPr>
        <w:tabs>
          <w:tab w:val="left" w:pos="-1440"/>
        </w:tabs>
        <w:suppressAutoHyphens/>
        <w:spacing w:before="120" w:after="120"/>
        <w:ind w:left="-1134"/>
        <w:jc w:val="both"/>
        <w:textAlignment w:val="baseline"/>
        <w:rPr>
          <w:rFonts w:ascii="Arial" w:eastAsia="Arial" w:hAnsi="Arial" w:cs="Arial"/>
          <w:color w:val="FF0000"/>
        </w:rPr>
      </w:pPr>
      <w:r w:rsidRPr="00B80543">
        <w:rPr>
          <w:rFonts w:ascii="Arial" w:eastAsia="Arial" w:hAnsi="Arial" w:cs="Arial"/>
          <w:color w:val="FF0000"/>
        </w:rPr>
        <w:t>Data (se non metto il protocollo iniziale)</w:t>
      </w:r>
    </w:p>
    <w:p w:rsidR="00F24553" w:rsidRPr="00087FAA" w:rsidRDefault="00F24553" w:rsidP="00631AC7">
      <w:pPr>
        <w:spacing w:before="3"/>
        <w:ind w:left="-1134" w:right="340"/>
        <w:jc w:val="center"/>
        <w:rPr>
          <w:rFonts w:ascii="Arial" w:hAnsi="Arial" w:cs="Arial"/>
          <w:color w:val="FF0000"/>
        </w:rPr>
      </w:pPr>
    </w:p>
    <w:p w:rsidR="00F24553" w:rsidRPr="00EC70E3" w:rsidRDefault="00F24553" w:rsidP="00631AC7">
      <w:pPr>
        <w:tabs>
          <w:tab w:val="center" w:pos="5103"/>
        </w:tabs>
        <w:spacing w:before="3"/>
        <w:ind w:left="-1134" w:right="340"/>
        <w:jc w:val="center"/>
        <w:rPr>
          <w:rFonts w:ascii="Arial" w:hAnsi="Arial" w:cs="Arial"/>
          <w:b/>
          <w:color w:val="FF0000"/>
        </w:rPr>
      </w:pPr>
      <w:r w:rsidRPr="00EC70E3">
        <w:rPr>
          <w:rFonts w:ascii="Arial" w:hAnsi="Arial" w:cs="Arial"/>
          <w:b/>
          <w:color w:val="FF0000"/>
        </w:rPr>
        <w:t xml:space="preserve">IL DIRIGENTE DEL </w:t>
      </w:r>
      <w:proofErr w:type="gramStart"/>
      <w:r w:rsidRPr="00EC70E3">
        <w:rPr>
          <w:rFonts w:ascii="Arial" w:hAnsi="Arial" w:cs="Arial"/>
          <w:b/>
          <w:color w:val="FF0000"/>
        </w:rPr>
        <w:t>SETTORE  /</w:t>
      </w:r>
      <w:proofErr w:type="gramEnd"/>
      <w:r w:rsidRPr="00EC70E3">
        <w:rPr>
          <w:rFonts w:ascii="Arial" w:hAnsi="Arial" w:cs="Arial"/>
          <w:b/>
          <w:color w:val="FF0000"/>
        </w:rPr>
        <w:t xml:space="preserve"> </w:t>
      </w:r>
    </w:p>
    <w:p w:rsidR="00F24553" w:rsidRDefault="00B80543" w:rsidP="00631AC7">
      <w:pPr>
        <w:tabs>
          <w:tab w:val="center" w:pos="5103"/>
        </w:tabs>
        <w:spacing w:before="3"/>
        <w:ind w:left="-1134" w:right="34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IL RESPONSABILE DEL SERVIZIO </w:t>
      </w:r>
    </w:p>
    <w:p w:rsidR="00B80543" w:rsidRPr="00EC70E3" w:rsidRDefault="00B80543" w:rsidP="00631AC7">
      <w:pPr>
        <w:tabs>
          <w:tab w:val="center" w:pos="5103"/>
        </w:tabs>
        <w:spacing w:before="3"/>
        <w:ind w:left="-1134" w:right="34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(Cognome Nome)</w:t>
      </w:r>
    </w:p>
    <w:p w:rsidR="00F24553" w:rsidRPr="00087FAA" w:rsidRDefault="00F24553" w:rsidP="00631AC7">
      <w:pPr>
        <w:tabs>
          <w:tab w:val="center" w:pos="5103"/>
        </w:tabs>
        <w:spacing w:before="3"/>
        <w:ind w:left="-1134" w:right="340"/>
        <w:jc w:val="center"/>
        <w:rPr>
          <w:rFonts w:ascii="Arial" w:hAnsi="Arial" w:cs="Arial"/>
          <w:sz w:val="16"/>
          <w:szCs w:val="16"/>
        </w:rPr>
      </w:pPr>
      <w:r w:rsidRPr="00087FAA">
        <w:rPr>
          <w:rFonts w:ascii="Arial" w:hAnsi="Arial" w:cs="Arial"/>
          <w:sz w:val="16"/>
          <w:szCs w:val="16"/>
        </w:rPr>
        <w:t>Documento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sottoscritto</w:t>
      </w:r>
      <w:r w:rsidRPr="00087FAA">
        <w:rPr>
          <w:rFonts w:ascii="Arial" w:hAnsi="Arial" w:cs="Arial"/>
          <w:spacing w:val="-5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con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firma</w:t>
      </w:r>
      <w:r w:rsidRPr="00087FAA">
        <w:rPr>
          <w:rFonts w:ascii="Arial" w:hAnsi="Arial" w:cs="Arial"/>
          <w:spacing w:val="-4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digitale</w:t>
      </w:r>
    </w:p>
    <w:p w:rsidR="00F24553" w:rsidRDefault="00F24553" w:rsidP="00631AC7">
      <w:pPr>
        <w:tabs>
          <w:tab w:val="center" w:pos="5103"/>
        </w:tabs>
        <w:spacing w:before="1"/>
        <w:ind w:left="-1134" w:right="342"/>
        <w:jc w:val="center"/>
        <w:rPr>
          <w:rFonts w:ascii="Arial" w:hAnsi="Arial" w:cs="Arial"/>
          <w:sz w:val="16"/>
          <w:szCs w:val="16"/>
        </w:rPr>
      </w:pPr>
      <w:r w:rsidRPr="00087FAA">
        <w:rPr>
          <w:rFonts w:ascii="Arial" w:hAnsi="Arial" w:cs="Arial"/>
          <w:sz w:val="16"/>
          <w:szCs w:val="16"/>
        </w:rPr>
        <w:t>ai</w:t>
      </w:r>
      <w:r w:rsidRPr="00087FAA">
        <w:rPr>
          <w:rFonts w:ascii="Arial" w:hAnsi="Arial" w:cs="Arial"/>
          <w:spacing w:val="-1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sensi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dell’art.</w:t>
      </w:r>
      <w:r w:rsidRPr="00087FAA">
        <w:rPr>
          <w:rFonts w:ascii="Arial" w:hAnsi="Arial" w:cs="Arial"/>
          <w:spacing w:val="-4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24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del</w:t>
      </w:r>
      <w:r w:rsidRPr="00087FAA">
        <w:rPr>
          <w:rFonts w:ascii="Arial" w:hAnsi="Arial" w:cs="Arial"/>
          <w:spacing w:val="-1"/>
          <w:sz w:val="16"/>
          <w:szCs w:val="16"/>
        </w:rPr>
        <w:t xml:space="preserve"> </w:t>
      </w:r>
      <w:proofErr w:type="spellStart"/>
      <w:proofErr w:type="gramStart"/>
      <w:r w:rsidRPr="00087FAA">
        <w:rPr>
          <w:rFonts w:ascii="Arial" w:hAnsi="Arial" w:cs="Arial"/>
          <w:sz w:val="16"/>
          <w:szCs w:val="16"/>
        </w:rPr>
        <w:t>D.Lgs</w:t>
      </w:r>
      <w:proofErr w:type="spellEnd"/>
      <w:proofErr w:type="gramEnd"/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7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marzo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2005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n.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82</w:t>
      </w:r>
      <w:r w:rsidRPr="00087FAA">
        <w:rPr>
          <w:rFonts w:ascii="Arial" w:hAnsi="Arial" w:cs="Arial"/>
          <w:spacing w:val="-1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e</w:t>
      </w:r>
      <w:r w:rsidRPr="00087FAA">
        <w:rPr>
          <w:rFonts w:ascii="Arial" w:hAnsi="Arial" w:cs="Arial"/>
          <w:spacing w:val="-4"/>
          <w:sz w:val="16"/>
          <w:szCs w:val="16"/>
        </w:rPr>
        <w:t xml:space="preserve"> </w:t>
      </w:r>
      <w:proofErr w:type="spellStart"/>
      <w:r w:rsidRPr="00087FAA">
        <w:rPr>
          <w:rFonts w:ascii="Arial" w:hAnsi="Arial" w:cs="Arial"/>
          <w:sz w:val="16"/>
          <w:szCs w:val="16"/>
        </w:rPr>
        <w:t>s.m.i</w:t>
      </w:r>
      <w:r w:rsidR="001440CB">
        <w:rPr>
          <w:rFonts w:ascii="Arial" w:hAnsi="Arial" w:cs="Arial"/>
          <w:sz w:val="16"/>
          <w:szCs w:val="16"/>
        </w:rPr>
        <w:t>.</w:t>
      </w:r>
      <w:proofErr w:type="spellEnd"/>
    </w:p>
    <w:p w:rsidR="0078574B" w:rsidRDefault="0078574B" w:rsidP="00631AC7">
      <w:pPr>
        <w:tabs>
          <w:tab w:val="center" w:pos="5103"/>
        </w:tabs>
        <w:spacing w:before="1"/>
        <w:ind w:left="-1134" w:right="342"/>
        <w:jc w:val="center"/>
        <w:rPr>
          <w:rFonts w:ascii="Arial" w:hAnsi="Arial" w:cs="Arial"/>
          <w:sz w:val="16"/>
          <w:szCs w:val="16"/>
        </w:rPr>
      </w:pPr>
    </w:p>
    <w:p w:rsidR="0078574B" w:rsidRDefault="0078574B" w:rsidP="00631AC7">
      <w:pPr>
        <w:tabs>
          <w:tab w:val="center" w:pos="5103"/>
        </w:tabs>
        <w:spacing w:before="1"/>
        <w:ind w:left="-1134" w:right="342"/>
        <w:jc w:val="center"/>
        <w:rPr>
          <w:rFonts w:ascii="Arial" w:hAnsi="Arial" w:cs="Arial"/>
          <w:sz w:val="16"/>
          <w:szCs w:val="16"/>
        </w:rPr>
      </w:pPr>
    </w:p>
    <w:p w:rsidR="0078574B" w:rsidRDefault="0078574B" w:rsidP="00631AC7">
      <w:pPr>
        <w:tabs>
          <w:tab w:val="center" w:pos="5103"/>
        </w:tabs>
        <w:spacing w:before="1"/>
        <w:ind w:left="-1134" w:right="342"/>
        <w:jc w:val="center"/>
        <w:rPr>
          <w:rFonts w:ascii="Arial" w:hAnsi="Arial" w:cs="Arial"/>
          <w:sz w:val="16"/>
          <w:szCs w:val="16"/>
        </w:rPr>
      </w:pPr>
    </w:p>
    <w:p w:rsidR="0078574B" w:rsidRDefault="0078574B" w:rsidP="00631AC7">
      <w:pPr>
        <w:tabs>
          <w:tab w:val="center" w:pos="5103"/>
        </w:tabs>
        <w:spacing w:before="1"/>
        <w:ind w:left="-1134" w:right="342"/>
        <w:jc w:val="center"/>
        <w:rPr>
          <w:rFonts w:ascii="Arial" w:hAnsi="Arial" w:cs="Arial"/>
          <w:sz w:val="16"/>
          <w:szCs w:val="16"/>
        </w:rPr>
      </w:pPr>
    </w:p>
    <w:p w:rsidR="0078574B" w:rsidRDefault="0078574B" w:rsidP="00631AC7">
      <w:pPr>
        <w:tabs>
          <w:tab w:val="center" w:pos="5103"/>
        </w:tabs>
        <w:spacing w:before="1"/>
        <w:ind w:left="-1134" w:right="342"/>
        <w:jc w:val="center"/>
        <w:rPr>
          <w:rFonts w:ascii="Arial" w:hAnsi="Arial" w:cs="Arial"/>
          <w:sz w:val="16"/>
          <w:szCs w:val="16"/>
        </w:rPr>
      </w:pPr>
    </w:p>
    <w:p w:rsidR="00B80543" w:rsidRDefault="00B80543" w:rsidP="00631AC7">
      <w:pPr>
        <w:tabs>
          <w:tab w:val="center" w:pos="5103"/>
        </w:tabs>
        <w:spacing w:before="1"/>
        <w:ind w:left="-1134" w:right="342"/>
        <w:rPr>
          <w:rFonts w:ascii="Arial" w:hAnsi="Arial" w:cs="Arial"/>
          <w:color w:val="FF0000"/>
          <w:sz w:val="18"/>
          <w:szCs w:val="16"/>
        </w:rPr>
      </w:pPr>
    </w:p>
    <w:p w:rsidR="00B80543" w:rsidRDefault="00B80543" w:rsidP="00631AC7">
      <w:pPr>
        <w:tabs>
          <w:tab w:val="center" w:pos="5103"/>
        </w:tabs>
        <w:spacing w:before="1"/>
        <w:ind w:left="-1134" w:right="342"/>
        <w:rPr>
          <w:rFonts w:ascii="Arial" w:hAnsi="Arial" w:cs="Arial"/>
          <w:color w:val="FF0000"/>
          <w:sz w:val="18"/>
          <w:szCs w:val="16"/>
        </w:rPr>
      </w:pPr>
    </w:p>
    <w:p w:rsidR="00B80543" w:rsidRDefault="00B80543" w:rsidP="00631AC7">
      <w:pPr>
        <w:tabs>
          <w:tab w:val="center" w:pos="5103"/>
        </w:tabs>
        <w:spacing w:before="1"/>
        <w:ind w:left="-1134" w:right="342"/>
        <w:rPr>
          <w:rFonts w:ascii="Arial" w:hAnsi="Arial" w:cs="Arial"/>
          <w:color w:val="FF0000"/>
          <w:sz w:val="18"/>
          <w:szCs w:val="16"/>
        </w:rPr>
      </w:pPr>
    </w:p>
    <w:p w:rsidR="008D690B" w:rsidRPr="008D690B" w:rsidRDefault="008D690B" w:rsidP="00631AC7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</w:p>
    <w:sectPr w:rsidR="008D690B" w:rsidRPr="008D690B" w:rsidSect="00506811">
      <w:headerReference w:type="default" r:id="rId8"/>
      <w:footerReference w:type="default" r:id="rId9"/>
      <w:pgSz w:w="11906" w:h="16838" w:code="9"/>
      <w:pgMar w:top="2977" w:right="1134" w:bottom="2268" w:left="226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33" w:rsidRDefault="000E2433">
      <w:r>
        <w:separator/>
      </w:r>
    </w:p>
  </w:endnote>
  <w:endnote w:type="continuationSeparator" w:id="0">
    <w:p w:rsidR="000E2433" w:rsidRDefault="000E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3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962"/>
    </w:tblGrid>
    <w:tr w:rsidR="00954DAC" w:rsidTr="009839BC">
      <w:tc>
        <w:tcPr>
          <w:tcW w:w="4395" w:type="dxa"/>
        </w:tcPr>
        <w:p w:rsidR="00954DAC" w:rsidRPr="009839BC" w:rsidRDefault="00954DAC" w:rsidP="00954DAC">
          <w:pPr>
            <w:rPr>
              <w:rFonts w:asciiTheme="minorHAnsi" w:hAnsiTheme="minorHAnsi" w:cstheme="minorHAnsi"/>
              <w:b/>
              <w:color w:val="222222"/>
            </w:rPr>
          </w:pPr>
          <w:r w:rsidRPr="005B5523">
            <w:rPr>
              <w:color w:val="222222"/>
              <w:sz w:val="24"/>
              <w:szCs w:val="24"/>
            </w:rPr>
            <w:br w:type="textWrapping" w:clear="all"/>
          </w:r>
          <w:r w:rsidRPr="009839BC">
            <w:rPr>
              <w:rFonts w:asciiTheme="minorHAnsi" w:hAnsiTheme="minorHAnsi" w:cstheme="minorHAnsi"/>
              <w:b/>
              <w:color w:val="222222"/>
            </w:rPr>
            <w:t xml:space="preserve">Comune di </w:t>
          </w:r>
          <w:r w:rsidR="008D690B">
            <w:rPr>
              <w:rFonts w:asciiTheme="minorHAnsi" w:hAnsiTheme="minorHAnsi" w:cstheme="minorHAnsi"/>
              <w:b/>
              <w:color w:val="222222"/>
            </w:rPr>
            <w:t>________</w:t>
          </w:r>
          <w:r w:rsidRPr="009839BC">
            <w:rPr>
              <w:rFonts w:asciiTheme="minorHAnsi" w:hAnsiTheme="minorHAnsi" w:cstheme="minorHAnsi"/>
              <w:b/>
              <w:color w:val="222222"/>
            </w:rPr>
            <w:t xml:space="preserve"> 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b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 xml:space="preserve">Piazza </w:t>
          </w:r>
          <w:r w:rsidR="008D690B">
            <w:rPr>
              <w:rFonts w:asciiTheme="minorHAnsi" w:hAnsiTheme="minorHAnsi" w:cstheme="minorHAnsi"/>
              <w:b/>
              <w:color w:val="222222"/>
            </w:rPr>
            <w:t>______</w:t>
          </w:r>
          <w:r w:rsidRPr="009839BC">
            <w:rPr>
              <w:rFonts w:asciiTheme="minorHAnsi" w:hAnsiTheme="minorHAnsi" w:cstheme="minorHAnsi"/>
              <w:b/>
              <w:color w:val="222222"/>
            </w:rPr>
            <w:t xml:space="preserve"> – </w:t>
          </w:r>
          <w:r>
            <w:rPr>
              <w:rFonts w:asciiTheme="minorHAnsi" w:hAnsiTheme="minorHAnsi" w:cstheme="minorHAnsi"/>
              <w:b/>
              <w:color w:val="222222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color w:val="222222"/>
            </w:rPr>
            <w:t>cap</w:t>
          </w:r>
          <w:proofErr w:type="spellEnd"/>
          <w:r>
            <w:rPr>
              <w:rFonts w:asciiTheme="minorHAnsi" w:hAnsiTheme="minorHAnsi" w:cstheme="minorHAnsi"/>
              <w:b/>
              <w:color w:val="222222"/>
            </w:rPr>
            <w:t xml:space="preserve"> </w:t>
          </w:r>
          <w:r w:rsidRPr="009839BC">
            <w:rPr>
              <w:rFonts w:asciiTheme="minorHAnsi" w:hAnsiTheme="minorHAnsi" w:cstheme="minorHAnsi"/>
              <w:b/>
              <w:color w:val="222222"/>
            </w:rPr>
            <w:t>46</w:t>
          </w:r>
          <w:r w:rsidR="008D690B">
            <w:rPr>
              <w:rFonts w:asciiTheme="minorHAnsi" w:hAnsiTheme="minorHAnsi" w:cstheme="minorHAnsi"/>
              <w:b/>
              <w:color w:val="222222"/>
            </w:rPr>
            <w:t>_____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color w:val="222222"/>
            </w:rPr>
            <w:t xml:space="preserve">Provincia di </w:t>
          </w:r>
          <w:r w:rsidRPr="001960B2">
            <w:rPr>
              <w:rFonts w:asciiTheme="minorHAnsi" w:hAnsiTheme="minorHAnsi" w:cstheme="minorHAnsi"/>
              <w:b/>
              <w:color w:val="222222"/>
            </w:rPr>
            <w:t>Mantova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Sito internet: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Pr="008D690B">
            <w:rPr>
              <w:rFonts w:asciiTheme="minorHAnsi" w:hAnsiTheme="minorHAnsi" w:cstheme="minorHAnsi"/>
              <w:color w:val="FF0000"/>
            </w:rPr>
            <w:t>http://www.comune.</w:t>
          </w:r>
          <w:r w:rsidR="008D690B" w:rsidRPr="008D690B">
            <w:rPr>
              <w:rFonts w:asciiTheme="minorHAnsi" w:hAnsiTheme="minorHAnsi" w:cstheme="minorHAnsi"/>
              <w:color w:val="FF0000"/>
            </w:rPr>
            <w:t>____</w:t>
          </w:r>
          <w:r w:rsidRPr="008D690B">
            <w:rPr>
              <w:rFonts w:asciiTheme="minorHAnsi" w:hAnsiTheme="minorHAnsi" w:cstheme="minorHAnsi"/>
              <w:color w:val="FF0000"/>
            </w:rPr>
            <w:t>.mn.it/</w:t>
          </w:r>
        </w:p>
        <w:p w:rsidR="00954DAC" w:rsidRPr="005B5523" w:rsidRDefault="00954DAC" w:rsidP="00954DAC">
          <w:pPr>
            <w:rPr>
              <w:color w:val="222222"/>
              <w:sz w:val="24"/>
              <w:szCs w:val="24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PEC: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="008D690B" w:rsidRPr="008D690B">
            <w:rPr>
              <w:rFonts w:asciiTheme="minorHAnsi" w:hAnsiTheme="minorHAnsi" w:cstheme="minorHAnsi"/>
              <w:color w:val="FF0000"/>
            </w:rPr>
            <w:t>_______</w:t>
          </w:r>
          <w:r w:rsidRPr="008D690B">
            <w:rPr>
              <w:rFonts w:asciiTheme="minorHAnsi" w:hAnsiTheme="minorHAnsi" w:cstheme="minorHAnsi"/>
              <w:color w:val="FF0000"/>
            </w:rPr>
            <w:t>.mn@legalmail.it</w:t>
          </w:r>
          <w:r w:rsidRPr="008D690B">
            <w:rPr>
              <w:color w:val="FF0000"/>
              <w:sz w:val="24"/>
              <w:szCs w:val="24"/>
            </w:rPr>
            <w:t xml:space="preserve"> </w:t>
          </w:r>
        </w:p>
        <w:p w:rsidR="00954DAC" w:rsidRPr="005B5523" w:rsidRDefault="00954DAC" w:rsidP="00954DAC">
          <w:pPr>
            <w:rPr>
              <w:color w:val="222222"/>
              <w:sz w:val="24"/>
              <w:szCs w:val="24"/>
            </w:rPr>
          </w:pPr>
        </w:p>
      </w:tc>
      <w:tc>
        <w:tcPr>
          <w:tcW w:w="4962" w:type="dxa"/>
        </w:tcPr>
        <w:p w:rsidR="00954DAC" w:rsidRDefault="00954DAC" w:rsidP="00954DAC">
          <w:pPr>
            <w:rPr>
              <w:color w:val="222222"/>
            </w:rPr>
          </w:pP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Ufficio competente: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="008D690B">
            <w:rPr>
              <w:rFonts w:asciiTheme="minorHAnsi" w:hAnsiTheme="minorHAnsi" w:cstheme="minorHAnsi"/>
              <w:color w:val="222222"/>
            </w:rPr>
            <w:t>______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Responsabile del procedimento: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="008D690B">
            <w:rPr>
              <w:rFonts w:asciiTheme="minorHAnsi" w:hAnsiTheme="minorHAnsi" w:cstheme="minorHAnsi"/>
              <w:color w:val="222222"/>
            </w:rPr>
            <w:t>_________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Mail: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hyperlink r:id="rId1" w:history="1">
            <w:r w:rsidR="008D690B">
              <w:rPr>
                <w:rStyle w:val="Collegamentoipertestuale"/>
                <w:rFonts w:asciiTheme="minorHAnsi" w:hAnsiTheme="minorHAnsi" w:cstheme="minorHAnsi"/>
              </w:rPr>
              <w:t>___________</w:t>
            </w:r>
          </w:hyperlink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  <w:sz w:val="18"/>
            </w:rPr>
          </w:pPr>
          <w:proofErr w:type="spellStart"/>
          <w:r w:rsidRPr="009839BC">
            <w:rPr>
              <w:rFonts w:asciiTheme="minorHAnsi" w:hAnsiTheme="minorHAnsi" w:cstheme="minorHAnsi"/>
              <w:b/>
              <w:color w:val="222222"/>
            </w:rPr>
            <w:t>Tel</w:t>
          </w:r>
          <w:proofErr w:type="spellEnd"/>
          <w:r w:rsidRPr="009839BC">
            <w:rPr>
              <w:rFonts w:asciiTheme="minorHAnsi" w:hAnsiTheme="minorHAnsi" w:cstheme="minorHAnsi"/>
              <w:b/>
              <w:color w:val="222222"/>
            </w:rPr>
            <w:t>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="008D690B">
            <w:rPr>
              <w:rFonts w:asciiTheme="minorHAnsi" w:hAnsiTheme="minorHAnsi" w:cstheme="minorHAnsi"/>
              <w:color w:val="222222"/>
            </w:rPr>
            <w:t>_________</w:t>
          </w:r>
        </w:p>
        <w:p w:rsidR="00954DAC" w:rsidRPr="000E5A27" w:rsidRDefault="00954DAC" w:rsidP="00954DAC">
          <w:pPr>
            <w:rPr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Accesso agli atti:</w:t>
          </w:r>
          <w:r>
            <w:rPr>
              <w:rFonts w:asciiTheme="minorHAnsi" w:hAnsiTheme="minorHAnsi" w:cstheme="minorHAnsi"/>
              <w:b/>
              <w:color w:val="222222"/>
            </w:rPr>
            <w:t xml:space="preserve"> </w:t>
          </w:r>
          <w:hyperlink r:id="rId2" w:history="1">
            <w:r w:rsidRPr="008D690B">
              <w:rPr>
                <w:rStyle w:val="Collegamentoipertestuale"/>
                <w:rFonts w:asciiTheme="minorHAnsi" w:hAnsiTheme="minorHAnsi" w:cstheme="minorHAnsi"/>
                <w:color w:val="FF0000"/>
              </w:rPr>
              <w:t>http://www.impresainungiorno.gov.it</w:t>
            </w:r>
          </w:hyperlink>
        </w:p>
      </w:tc>
    </w:tr>
  </w:tbl>
  <w:p w:rsidR="00B81F5C" w:rsidRPr="00B803DD" w:rsidRDefault="00B81F5C" w:rsidP="00772683">
    <w:pPr>
      <w:pStyle w:val="Pidipagina"/>
      <w:rPr>
        <w:rFonts w:ascii="Arial" w:hAnsi="Arial" w:cs="Arial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33" w:rsidRDefault="000E2433">
      <w:r>
        <w:separator/>
      </w:r>
    </w:p>
  </w:footnote>
  <w:footnote w:type="continuationSeparator" w:id="0">
    <w:p w:rsidR="000E2433" w:rsidRDefault="000E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5C" w:rsidRDefault="00E75CBF" w:rsidP="002D0D13">
    <w:pPr>
      <w:pStyle w:val="Intestazione"/>
      <w:ind w:left="-1134"/>
    </w:pPr>
    <w:r w:rsidRPr="00C03D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5CA02" wp14:editId="6AE3601A">
              <wp:simplePos x="0" y="0"/>
              <wp:positionH relativeFrom="column">
                <wp:posOffset>-1440180</wp:posOffset>
              </wp:positionH>
              <wp:positionV relativeFrom="paragraph">
                <wp:posOffset>-168275</wp:posOffset>
              </wp:positionV>
              <wp:extent cx="5955035" cy="914071"/>
              <wp:effectExtent l="0" t="0" r="0" b="635"/>
              <wp:wrapNone/>
              <wp:docPr id="23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5035" cy="914071"/>
                        <a:chOff x="0" y="317202"/>
                        <a:chExt cx="5955338" cy="914400"/>
                      </a:xfrm>
                    </wpg:grpSpPr>
                    <wps:wsp>
                      <wps:cNvPr id="27" name="CasellaDiTesto 5"/>
                      <wps:cNvSpPr txBox="1"/>
                      <wps:spPr>
                        <a:xfrm>
                          <a:off x="1734278" y="747419"/>
                          <a:ext cx="4221060" cy="3862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3D0E" w:rsidRPr="00C041FF" w:rsidRDefault="00CA5F27" w:rsidP="00C03D0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color w:val="BFBFBF" w:themeColor="background1" w:themeShade="BF"/>
                                <w:sz w:val="38"/>
                                <w:szCs w:val="38"/>
                              </w:rPr>
                            </w:pPr>
                            <w:r w:rsidRPr="00C041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BFBFBF" w:themeColor="background1" w:themeShade="BF"/>
                                <w:kern w:val="24"/>
                                <w:sz w:val="38"/>
                                <w:szCs w:val="38"/>
                              </w:rPr>
                              <w:t>Logo Comune e ufficio competente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8" name="Rettangolo 28"/>
                      <wps:cNvSpPr/>
                      <wps:spPr>
                        <a:xfrm>
                          <a:off x="0" y="317202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5CA02" id="Gruppo 8" o:spid="_x0000_s1027" style="position:absolute;left:0;text-align:left;margin-left:-113.4pt;margin-top:-13.25pt;width:468.9pt;height:71.95pt;z-index:251661312;mso-width-relative:margin;mso-height-relative:margin" coordorigin=",3172" coordsize="5955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8" type="#_x0000_t202" style="position:absolute;left:17342;top:7474;width:42211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<v:textbox style="mso-fit-shape-to-text:t">
                  <w:txbxContent>
                    <w:p w:rsidR="00C03D0E" w:rsidRPr="00C041FF" w:rsidRDefault="00CA5F27" w:rsidP="00C03D0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color w:val="BFBFBF" w:themeColor="background1" w:themeShade="BF"/>
                          <w:sz w:val="38"/>
                          <w:szCs w:val="38"/>
                        </w:rPr>
                      </w:pPr>
                      <w:r w:rsidRPr="00C041FF">
                        <w:rPr>
                          <w:rFonts w:asciiTheme="minorHAnsi" w:hAnsi="Calibri" w:cstheme="minorBidi"/>
                          <w:b/>
                          <w:bCs/>
                          <w:color w:val="BFBFBF" w:themeColor="background1" w:themeShade="BF"/>
                          <w:kern w:val="24"/>
                          <w:sz w:val="38"/>
                          <w:szCs w:val="38"/>
                        </w:rPr>
                        <w:t>Logo Comune e ufficio competente</w:t>
                      </w:r>
                    </w:p>
                  </w:txbxContent>
                </v:textbox>
              </v:shape>
              <v:rect id="Rettangolo 28" o:spid="_x0000_s1029" style="position:absolute;top:317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C1C"/>
    <w:multiLevelType w:val="hybridMultilevel"/>
    <w:tmpl w:val="2180B7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903"/>
    <w:multiLevelType w:val="hybridMultilevel"/>
    <w:tmpl w:val="32C644DA"/>
    <w:lvl w:ilvl="0" w:tplc="D272DBFC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entury Gothic" w:hint="default"/>
      </w:rPr>
    </w:lvl>
    <w:lvl w:ilvl="1" w:tplc="DF7E7D0E">
      <w:start w:val="7"/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90C11"/>
    <w:multiLevelType w:val="hybridMultilevel"/>
    <w:tmpl w:val="C20E33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44B"/>
    <w:multiLevelType w:val="hybridMultilevel"/>
    <w:tmpl w:val="499EC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7F23"/>
    <w:multiLevelType w:val="multilevel"/>
    <w:tmpl w:val="5A8A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C2036"/>
    <w:multiLevelType w:val="hybridMultilevel"/>
    <w:tmpl w:val="00A64436"/>
    <w:lvl w:ilvl="0" w:tplc="E36EA8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D61FB"/>
    <w:multiLevelType w:val="hybridMultilevel"/>
    <w:tmpl w:val="05B2FC0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B22685D"/>
    <w:multiLevelType w:val="hybridMultilevel"/>
    <w:tmpl w:val="D44E6B8E"/>
    <w:lvl w:ilvl="0" w:tplc="D272DBFC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56034"/>
    <w:multiLevelType w:val="hybridMultilevel"/>
    <w:tmpl w:val="CB147C9E"/>
    <w:lvl w:ilvl="0" w:tplc="E36EA8BA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04802A1"/>
    <w:multiLevelType w:val="hybridMultilevel"/>
    <w:tmpl w:val="095E9F48"/>
    <w:lvl w:ilvl="0" w:tplc="D272DBFC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6563A"/>
    <w:multiLevelType w:val="hybridMultilevel"/>
    <w:tmpl w:val="4A5E7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7DD9"/>
    <w:multiLevelType w:val="hybridMultilevel"/>
    <w:tmpl w:val="C59C64A8"/>
    <w:lvl w:ilvl="0" w:tplc="261EC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2E69"/>
    <w:multiLevelType w:val="singleLevel"/>
    <w:tmpl w:val="DFF8B25E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</w:abstractNum>
  <w:abstractNum w:abstractNumId="13" w15:restartNumberingAfterBreak="0">
    <w:nsid w:val="65163AF7"/>
    <w:multiLevelType w:val="multilevel"/>
    <w:tmpl w:val="AFE0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3"/>
    <w:rsid w:val="00006668"/>
    <w:rsid w:val="00007A6D"/>
    <w:rsid w:val="00014BF3"/>
    <w:rsid w:val="000346D8"/>
    <w:rsid w:val="00036713"/>
    <w:rsid w:val="00040F45"/>
    <w:rsid w:val="00041FA7"/>
    <w:rsid w:val="00063C05"/>
    <w:rsid w:val="00074649"/>
    <w:rsid w:val="000761FB"/>
    <w:rsid w:val="00094CBF"/>
    <w:rsid w:val="000B602F"/>
    <w:rsid w:val="000D138A"/>
    <w:rsid w:val="000E2433"/>
    <w:rsid w:val="001126AA"/>
    <w:rsid w:val="00135EDC"/>
    <w:rsid w:val="001440CB"/>
    <w:rsid w:val="00144223"/>
    <w:rsid w:val="001620FD"/>
    <w:rsid w:val="00166EC5"/>
    <w:rsid w:val="001960B2"/>
    <w:rsid w:val="001A2963"/>
    <w:rsid w:val="001B5E46"/>
    <w:rsid w:val="001C5164"/>
    <w:rsid w:val="001C729F"/>
    <w:rsid w:val="001C74D6"/>
    <w:rsid w:val="001D7671"/>
    <w:rsid w:val="001E2F58"/>
    <w:rsid w:val="00201751"/>
    <w:rsid w:val="002150FB"/>
    <w:rsid w:val="0022439C"/>
    <w:rsid w:val="00224B0E"/>
    <w:rsid w:val="002254E8"/>
    <w:rsid w:val="00234CF9"/>
    <w:rsid w:val="0023668C"/>
    <w:rsid w:val="00240BC6"/>
    <w:rsid w:val="00246FC3"/>
    <w:rsid w:val="00264C3B"/>
    <w:rsid w:val="00265E6E"/>
    <w:rsid w:val="00280D6F"/>
    <w:rsid w:val="002870D9"/>
    <w:rsid w:val="002A3E2F"/>
    <w:rsid w:val="002A72F1"/>
    <w:rsid w:val="002C16D1"/>
    <w:rsid w:val="002C4823"/>
    <w:rsid w:val="002D0D13"/>
    <w:rsid w:val="002D1765"/>
    <w:rsid w:val="002D39FE"/>
    <w:rsid w:val="002D4F8F"/>
    <w:rsid w:val="002E059E"/>
    <w:rsid w:val="00305DA1"/>
    <w:rsid w:val="00306755"/>
    <w:rsid w:val="003130F7"/>
    <w:rsid w:val="00315CC8"/>
    <w:rsid w:val="00321DEA"/>
    <w:rsid w:val="00333346"/>
    <w:rsid w:val="00366571"/>
    <w:rsid w:val="00391F9F"/>
    <w:rsid w:val="003A08DB"/>
    <w:rsid w:val="003C5CF1"/>
    <w:rsid w:val="003E01BF"/>
    <w:rsid w:val="003E589C"/>
    <w:rsid w:val="00412B5D"/>
    <w:rsid w:val="00412BBF"/>
    <w:rsid w:val="00425247"/>
    <w:rsid w:val="0045362C"/>
    <w:rsid w:val="00480251"/>
    <w:rsid w:val="004820BF"/>
    <w:rsid w:val="004B6B36"/>
    <w:rsid w:val="004C07FE"/>
    <w:rsid w:val="004C68EF"/>
    <w:rsid w:val="004D07C6"/>
    <w:rsid w:val="004E57EC"/>
    <w:rsid w:val="004F5367"/>
    <w:rsid w:val="00502D09"/>
    <w:rsid w:val="00502E46"/>
    <w:rsid w:val="00506811"/>
    <w:rsid w:val="005201D6"/>
    <w:rsid w:val="00531189"/>
    <w:rsid w:val="00557464"/>
    <w:rsid w:val="00587642"/>
    <w:rsid w:val="005B5523"/>
    <w:rsid w:val="005B7AD9"/>
    <w:rsid w:val="005D1B3F"/>
    <w:rsid w:val="005E0F3B"/>
    <w:rsid w:val="005E3161"/>
    <w:rsid w:val="00611352"/>
    <w:rsid w:val="00631AC7"/>
    <w:rsid w:val="00637992"/>
    <w:rsid w:val="006454D2"/>
    <w:rsid w:val="0065014E"/>
    <w:rsid w:val="0065326D"/>
    <w:rsid w:val="00654FA8"/>
    <w:rsid w:val="00660669"/>
    <w:rsid w:val="00672085"/>
    <w:rsid w:val="00681AE4"/>
    <w:rsid w:val="006C32DD"/>
    <w:rsid w:val="006D6134"/>
    <w:rsid w:val="006F0D6B"/>
    <w:rsid w:val="00714C50"/>
    <w:rsid w:val="007231DA"/>
    <w:rsid w:val="00742842"/>
    <w:rsid w:val="007453D2"/>
    <w:rsid w:val="00763B69"/>
    <w:rsid w:val="00765EB3"/>
    <w:rsid w:val="00772683"/>
    <w:rsid w:val="00773DF5"/>
    <w:rsid w:val="0078574B"/>
    <w:rsid w:val="007876FC"/>
    <w:rsid w:val="00793C35"/>
    <w:rsid w:val="007D4874"/>
    <w:rsid w:val="007E678B"/>
    <w:rsid w:val="007F52C5"/>
    <w:rsid w:val="008170F5"/>
    <w:rsid w:val="0081754B"/>
    <w:rsid w:val="008405B1"/>
    <w:rsid w:val="008453D4"/>
    <w:rsid w:val="00853FC6"/>
    <w:rsid w:val="008A1091"/>
    <w:rsid w:val="008B1DBE"/>
    <w:rsid w:val="008D690B"/>
    <w:rsid w:val="008E0E57"/>
    <w:rsid w:val="008E37A5"/>
    <w:rsid w:val="008F30A5"/>
    <w:rsid w:val="009055E5"/>
    <w:rsid w:val="00921B3C"/>
    <w:rsid w:val="00924BC5"/>
    <w:rsid w:val="00954DAC"/>
    <w:rsid w:val="009650F5"/>
    <w:rsid w:val="009676FE"/>
    <w:rsid w:val="009839BC"/>
    <w:rsid w:val="009B0709"/>
    <w:rsid w:val="009B7D9F"/>
    <w:rsid w:val="009C143C"/>
    <w:rsid w:val="009C793F"/>
    <w:rsid w:val="009F4BEA"/>
    <w:rsid w:val="009F62D2"/>
    <w:rsid w:val="00A31A27"/>
    <w:rsid w:val="00A43EED"/>
    <w:rsid w:val="00A82FF6"/>
    <w:rsid w:val="00A939E5"/>
    <w:rsid w:val="00A96751"/>
    <w:rsid w:val="00AB1943"/>
    <w:rsid w:val="00AC707E"/>
    <w:rsid w:val="00AD341D"/>
    <w:rsid w:val="00AE15F3"/>
    <w:rsid w:val="00B162A6"/>
    <w:rsid w:val="00B22504"/>
    <w:rsid w:val="00B24698"/>
    <w:rsid w:val="00B25077"/>
    <w:rsid w:val="00B344B7"/>
    <w:rsid w:val="00B4535C"/>
    <w:rsid w:val="00B6400B"/>
    <w:rsid w:val="00B803DD"/>
    <w:rsid w:val="00B80543"/>
    <w:rsid w:val="00B81F5C"/>
    <w:rsid w:val="00B84695"/>
    <w:rsid w:val="00B91A89"/>
    <w:rsid w:val="00B974BF"/>
    <w:rsid w:val="00BD3EE6"/>
    <w:rsid w:val="00BE3B45"/>
    <w:rsid w:val="00BF4B49"/>
    <w:rsid w:val="00C03D0E"/>
    <w:rsid w:val="00C041FF"/>
    <w:rsid w:val="00C30F62"/>
    <w:rsid w:val="00C32A66"/>
    <w:rsid w:val="00C35079"/>
    <w:rsid w:val="00C369A0"/>
    <w:rsid w:val="00C40B6B"/>
    <w:rsid w:val="00C46E58"/>
    <w:rsid w:val="00CA5F27"/>
    <w:rsid w:val="00CB0174"/>
    <w:rsid w:val="00CD02D3"/>
    <w:rsid w:val="00CD4274"/>
    <w:rsid w:val="00CD6048"/>
    <w:rsid w:val="00D03C47"/>
    <w:rsid w:val="00D245A9"/>
    <w:rsid w:val="00D2469C"/>
    <w:rsid w:val="00D312CE"/>
    <w:rsid w:val="00D4181E"/>
    <w:rsid w:val="00D61BBD"/>
    <w:rsid w:val="00D669BE"/>
    <w:rsid w:val="00D72BF4"/>
    <w:rsid w:val="00D80786"/>
    <w:rsid w:val="00D91765"/>
    <w:rsid w:val="00D94070"/>
    <w:rsid w:val="00DB011C"/>
    <w:rsid w:val="00DD040F"/>
    <w:rsid w:val="00DD19D4"/>
    <w:rsid w:val="00E01156"/>
    <w:rsid w:val="00E13811"/>
    <w:rsid w:val="00E17E75"/>
    <w:rsid w:val="00E22A70"/>
    <w:rsid w:val="00E23A61"/>
    <w:rsid w:val="00E23C86"/>
    <w:rsid w:val="00E56360"/>
    <w:rsid w:val="00E61425"/>
    <w:rsid w:val="00E75CBF"/>
    <w:rsid w:val="00E86106"/>
    <w:rsid w:val="00EA1EA0"/>
    <w:rsid w:val="00EA565E"/>
    <w:rsid w:val="00EB5BBB"/>
    <w:rsid w:val="00EC70E3"/>
    <w:rsid w:val="00ED258D"/>
    <w:rsid w:val="00EE4D05"/>
    <w:rsid w:val="00EF01C4"/>
    <w:rsid w:val="00F0357E"/>
    <w:rsid w:val="00F24553"/>
    <w:rsid w:val="00F503DD"/>
    <w:rsid w:val="00F51A43"/>
    <w:rsid w:val="00F551AF"/>
    <w:rsid w:val="00F72E9E"/>
    <w:rsid w:val="00F84DB8"/>
    <w:rsid w:val="00F84F07"/>
    <w:rsid w:val="00F93B98"/>
    <w:rsid w:val="00F943C5"/>
    <w:rsid w:val="00FA1E4B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9BE417E2-D1D6-45BF-9E0B-3667BD7A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caps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81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Tahoma" w:hAnsi="Tahoma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rFonts w:ascii="Tahoma" w:hAnsi="Tahoma"/>
      <w:b/>
      <w:sz w:val="28"/>
    </w:rPr>
  </w:style>
  <w:style w:type="paragraph" w:styleId="Testofumetto">
    <w:name w:val="Balloon Text"/>
    <w:basedOn w:val="Normale"/>
    <w:semiHidden/>
    <w:rsid w:val="001C51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3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uladiapertura">
    <w:name w:val="Salutation"/>
    <w:basedOn w:val="Normale"/>
    <w:next w:val="Normale"/>
    <w:link w:val="FormuladiaperturaCarattere"/>
    <w:rsid w:val="00CD02D3"/>
    <w:pPr>
      <w:spacing w:before="220" w:after="220" w:line="220" w:lineRule="atLeast"/>
    </w:pPr>
    <w:rPr>
      <w:rFonts w:ascii="Arial" w:hAnsi="Arial"/>
      <w:spacing w:val="-5"/>
      <w:sz w:val="22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CD02D3"/>
    <w:rPr>
      <w:rFonts w:ascii="Arial" w:hAnsi="Arial"/>
      <w:spacing w:val="-5"/>
      <w:sz w:val="22"/>
    </w:rPr>
  </w:style>
  <w:style w:type="paragraph" w:styleId="Data">
    <w:name w:val="Date"/>
    <w:basedOn w:val="Normale"/>
    <w:next w:val="Indirizzo"/>
    <w:link w:val="DataCarattere"/>
    <w:rsid w:val="00CD02D3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aCarattere">
    <w:name w:val="Data Carattere"/>
    <w:basedOn w:val="Carpredefinitoparagrafo"/>
    <w:link w:val="Data"/>
    <w:rsid w:val="00CD02D3"/>
    <w:rPr>
      <w:rFonts w:ascii="Arial" w:hAnsi="Arial"/>
      <w:spacing w:val="-5"/>
    </w:rPr>
  </w:style>
  <w:style w:type="paragraph" w:customStyle="1" w:styleId="Indirizzointerno">
    <w:name w:val="Indirizzo interno"/>
    <w:basedOn w:val="Normale"/>
    <w:rsid w:val="00CD02D3"/>
    <w:pPr>
      <w:spacing w:line="220" w:lineRule="atLeast"/>
      <w:jc w:val="both"/>
    </w:pPr>
    <w:rPr>
      <w:rFonts w:ascii="Arial" w:hAnsi="Arial"/>
      <w:spacing w:val="-5"/>
    </w:rPr>
  </w:style>
  <w:style w:type="paragraph" w:customStyle="1" w:styleId="Indirizzo">
    <w:name w:val="Indirizzo"/>
    <w:basedOn w:val="Indirizzointerno"/>
    <w:next w:val="Indirizzointerno"/>
    <w:rsid w:val="00CD02D3"/>
    <w:pPr>
      <w:spacing w:line="240" w:lineRule="auto"/>
      <w:ind w:left="5103"/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765"/>
  </w:style>
  <w:style w:type="paragraph" w:styleId="Paragrafoelenco">
    <w:name w:val="List Paragraph"/>
    <w:basedOn w:val="Normale"/>
    <w:uiPriority w:val="1"/>
    <w:qFormat/>
    <w:rsid w:val="001A29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F84DB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84DB8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166EC5"/>
    <w:rPr>
      <w:color w:val="800080" w:themeColor="followedHyperlink"/>
      <w:u w:val="single"/>
    </w:rPr>
  </w:style>
  <w:style w:type="paragraph" w:customStyle="1" w:styleId="Default">
    <w:name w:val="Default"/>
    <w:rsid w:val="005D1B3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681A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81AE4"/>
    <w:rPr>
      <w:sz w:val="16"/>
      <w:szCs w:val="16"/>
    </w:rPr>
  </w:style>
  <w:style w:type="paragraph" w:customStyle="1" w:styleId="Predefinito">
    <w:name w:val="Predefinito"/>
    <w:rsid w:val="00681AE4"/>
    <w:pPr>
      <w:widowControl w:val="0"/>
      <w:autoSpaceDN w:val="0"/>
      <w:adjustRightInd w:val="0"/>
    </w:pPr>
    <w:rPr>
      <w:rFonts w:eastAsia="PMingLiU"/>
      <w:sz w:val="24"/>
      <w:szCs w:val="24"/>
      <w:lang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681A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resainungiorno.gov.it" TargetMode="External"/><Relationship Id="rId1" Type="http://schemas.openxmlformats.org/officeDocument/2006/relationships/hyperlink" Target="mailto:suap.canneto@mn.camco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n0373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77EC-799C-40AD-986A-FF317BC8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3</Pages>
  <Words>575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Anagrafica</vt:lpstr>
    </vt:vector>
  </TitlesOfParts>
  <Company>Cciaa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autorizzazione posteggio</dc:title>
  <dc:creator>CCIAA Mantova - SUAP</dc:creator>
  <cp:lastModifiedBy>SELLA CHIARA</cp:lastModifiedBy>
  <cp:revision>3</cp:revision>
  <cp:lastPrinted>2022-02-14T13:35:00Z</cp:lastPrinted>
  <dcterms:created xsi:type="dcterms:W3CDTF">2022-03-08T09:13:00Z</dcterms:created>
  <dcterms:modified xsi:type="dcterms:W3CDTF">2022-03-16T08:15:00Z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48310167</vt:i4>
  </property>
  <property fmtid="{D5CDD505-2E9C-101B-9397-08002B2CF9AE}" pid="3" name="_EmailSubject">
    <vt:lpwstr>fax</vt:lpwstr>
  </property>
  <property fmtid="{D5CDD505-2E9C-101B-9397-08002B2CF9AE}" pid="4" name="_AuthorEmail">
    <vt:lpwstr>carra@mn.camcom.it</vt:lpwstr>
  </property>
  <property fmtid="{D5CDD505-2E9C-101B-9397-08002B2CF9AE}" pid="5" name="_AuthorEmailDisplayName">
    <vt:lpwstr>CARRA MANUELA</vt:lpwstr>
  </property>
  <property fmtid="{D5CDD505-2E9C-101B-9397-08002B2CF9AE}" pid="6" name="_ReviewingToolsShownOnce">
    <vt:lpwstr/>
  </property>
</Properties>
</file>